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54" w:rsidRPr="00FF1B54" w:rsidRDefault="00FF1B54" w:rsidP="00FF1B54">
      <w:pPr>
        <w:spacing w:line="24" w:lineRule="atLeast"/>
        <w:rPr>
          <w:b/>
          <w:sz w:val="19"/>
          <w:szCs w:val="19"/>
        </w:rPr>
      </w:pPr>
      <w:bookmarkStart w:id="0" w:name="bmkOvsContents01"/>
      <w:bookmarkStart w:id="1" w:name="_GoBack"/>
      <w:bookmarkEnd w:id="1"/>
    </w:p>
    <w:p w:rsidR="00FF1B54" w:rsidRPr="00FF1B54" w:rsidRDefault="00FF1B54" w:rsidP="00FF1B54">
      <w:pPr>
        <w:spacing w:line="24" w:lineRule="atLeast"/>
        <w:rPr>
          <w:b/>
          <w:sz w:val="19"/>
          <w:szCs w:val="19"/>
        </w:rPr>
      </w:pPr>
    </w:p>
    <w:p w:rsidR="00FF1B54" w:rsidRDefault="00FF1B54" w:rsidP="00FF1B54">
      <w:pPr>
        <w:spacing w:line="24" w:lineRule="atLeast"/>
        <w:rPr>
          <w:b/>
          <w:sz w:val="19"/>
          <w:szCs w:val="19"/>
        </w:rPr>
      </w:pPr>
    </w:p>
    <w:p w:rsidR="006E5E76" w:rsidRDefault="006E5E76" w:rsidP="00A61D01">
      <w:pPr>
        <w:pStyle w:val="Dokumenttitel"/>
        <w:spacing w:before="0" w:line="360" w:lineRule="auto"/>
      </w:pPr>
    </w:p>
    <w:p w:rsidR="006E5E76" w:rsidRDefault="006E5E76" w:rsidP="00A61D01">
      <w:pPr>
        <w:pStyle w:val="Dokumenttitel"/>
        <w:spacing w:before="0" w:line="360" w:lineRule="auto"/>
      </w:pPr>
    </w:p>
    <w:p w:rsidR="00A61D01" w:rsidRPr="000C1148" w:rsidRDefault="00A61D01" w:rsidP="00A61D01">
      <w:pPr>
        <w:pStyle w:val="Dokumenttitel"/>
        <w:spacing w:before="0" w:line="360" w:lineRule="auto"/>
        <w:rPr>
          <w:rFonts w:eastAsia="Times New Roman"/>
        </w:rPr>
      </w:pPr>
      <w:r w:rsidRPr="000C1148">
        <w:rPr>
          <w:rFonts w:eastAsia="Times New Roman"/>
        </w:rPr>
        <w:t>bilag 1 – Tidsplan</w:t>
      </w:r>
    </w:p>
    <w:p w:rsidR="00A61D01" w:rsidRPr="000C4878" w:rsidRDefault="00A61D01" w:rsidP="00A61D01">
      <w:pPr>
        <w:pStyle w:val="Dokumenttitel"/>
        <w:spacing w:line="360" w:lineRule="auto"/>
        <w:jc w:val="left"/>
      </w:pPr>
      <w:r w:rsidRPr="000C4878">
        <w:t>Indhold</w:t>
      </w:r>
    </w:p>
    <w:p w:rsidR="005D3727" w:rsidRDefault="005D7530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793B5E">
        <w:rPr>
          <w:b w:val="0"/>
          <w:bCs/>
          <w:caps/>
          <w:spacing w:val="6"/>
          <w:sz w:val="19"/>
          <w:szCs w:val="20"/>
        </w:rPr>
        <w:fldChar w:fldCharType="begin"/>
      </w:r>
      <w:r w:rsidR="0067458D" w:rsidRPr="00793B5E">
        <w:rPr>
          <w:b w:val="0"/>
          <w:bCs/>
          <w:caps/>
          <w:spacing w:val="6"/>
          <w:sz w:val="19"/>
          <w:szCs w:val="20"/>
        </w:rPr>
        <w:instrText xml:space="preserve"> TOC \o "1-3" \u  \* MERGEFORMAT </w:instrText>
      </w:r>
      <w:r w:rsidRPr="00793B5E">
        <w:rPr>
          <w:b w:val="0"/>
          <w:bCs/>
          <w:caps/>
          <w:spacing w:val="6"/>
          <w:sz w:val="19"/>
          <w:szCs w:val="20"/>
        </w:rPr>
        <w:fldChar w:fldCharType="separate"/>
      </w:r>
      <w:r w:rsidR="005D3727" w:rsidRPr="0027403B">
        <w:rPr>
          <w:rFonts w:eastAsia="Times"/>
          <w:noProof/>
          <w:spacing w:val="6"/>
          <w:kern w:val="28"/>
        </w:rPr>
        <w:t>1.</w:t>
      </w:r>
      <w:r w:rsidR="005D3727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5D3727" w:rsidRPr="0027403B">
        <w:rPr>
          <w:rFonts w:eastAsia="Times"/>
          <w:noProof/>
          <w:spacing w:val="6"/>
          <w:kern w:val="28"/>
        </w:rPr>
        <w:t>BILAGSVEJLEDNING</w:t>
      </w:r>
      <w:r w:rsidR="005D3727">
        <w:rPr>
          <w:noProof/>
        </w:rPr>
        <w:tab/>
      </w:r>
      <w:r>
        <w:rPr>
          <w:noProof/>
        </w:rPr>
        <w:fldChar w:fldCharType="begin"/>
      </w:r>
      <w:r w:rsidR="005D3727">
        <w:rPr>
          <w:noProof/>
        </w:rPr>
        <w:instrText xml:space="preserve"> PAGEREF _Toc414265287 \h </w:instrText>
      </w:r>
      <w:r>
        <w:rPr>
          <w:noProof/>
        </w:rPr>
      </w:r>
      <w:r>
        <w:rPr>
          <w:noProof/>
        </w:rPr>
        <w:fldChar w:fldCharType="separate"/>
      </w:r>
      <w:r w:rsidR="005D3727">
        <w:rPr>
          <w:noProof/>
        </w:rPr>
        <w:t>2</w:t>
      </w:r>
      <w:r>
        <w:rPr>
          <w:noProof/>
        </w:rPr>
        <w:fldChar w:fldCharType="end"/>
      </w:r>
    </w:p>
    <w:p w:rsidR="005D3727" w:rsidRDefault="005D3727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7403B">
        <w:rPr>
          <w:rFonts w:eastAsia="Times"/>
          <w:noProof/>
          <w:spacing w:val="6"/>
          <w:kern w:val="28"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27403B">
        <w:rPr>
          <w:rFonts w:eastAsia="Times"/>
          <w:noProof/>
          <w:spacing w:val="6"/>
          <w:kern w:val="28"/>
        </w:rPr>
        <w:t>HOVED-TIDSPLAN</w:t>
      </w:r>
      <w:r>
        <w:rPr>
          <w:noProof/>
        </w:rPr>
        <w:tab/>
      </w:r>
      <w:r w:rsidR="005D7530">
        <w:rPr>
          <w:noProof/>
        </w:rPr>
        <w:fldChar w:fldCharType="begin"/>
      </w:r>
      <w:r>
        <w:rPr>
          <w:noProof/>
        </w:rPr>
        <w:instrText xml:space="preserve"> PAGEREF _Toc414265288 \h </w:instrText>
      </w:r>
      <w:r w:rsidR="005D7530">
        <w:rPr>
          <w:noProof/>
        </w:rPr>
      </w:r>
      <w:r w:rsidR="005D7530">
        <w:rPr>
          <w:noProof/>
        </w:rPr>
        <w:fldChar w:fldCharType="separate"/>
      </w:r>
      <w:r>
        <w:rPr>
          <w:noProof/>
        </w:rPr>
        <w:t>3</w:t>
      </w:r>
      <w:r w:rsidR="005D7530">
        <w:rPr>
          <w:noProof/>
        </w:rPr>
        <w:fldChar w:fldCharType="end"/>
      </w:r>
    </w:p>
    <w:p w:rsidR="005D3727" w:rsidRDefault="005D3727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Afklaringsfasen</w:t>
      </w:r>
      <w:r>
        <w:rPr>
          <w:noProof/>
        </w:rPr>
        <w:tab/>
      </w:r>
      <w:r w:rsidR="005D7530">
        <w:rPr>
          <w:noProof/>
        </w:rPr>
        <w:fldChar w:fldCharType="begin"/>
      </w:r>
      <w:r>
        <w:rPr>
          <w:noProof/>
        </w:rPr>
        <w:instrText xml:space="preserve"> PAGEREF _Toc414265289 \h </w:instrText>
      </w:r>
      <w:r w:rsidR="005D7530">
        <w:rPr>
          <w:noProof/>
        </w:rPr>
      </w:r>
      <w:r w:rsidR="005D7530">
        <w:rPr>
          <w:noProof/>
        </w:rPr>
        <w:fldChar w:fldCharType="separate"/>
      </w:r>
      <w:r>
        <w:rPr>
          <w:noProof/>
        </w:rPr>
        <w:t>4</w:t>
      </w:r>
      <w:r w:rsidR="005D7530">
        <w:rPr>
          <w:noProof/>
        </w:rPr>
        <w:fldChar w:fldCharType="end"/>
      </w:r>
    </w:p>
    <w:p w:rsidR="005D3727" w:rsidRDefault="005D3727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7403B">
        <w:rPr>
          <w:rFonts w:eastAsia="Times"/>
          <w:noProof/>
          <w:spacing w:val="6"/>
          <w:kern w:val="28"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27403B">
        <w:rPr>
          <w:rFonts w:eastAsia="Times"/>
          <w:noProof/>
          <w:spacing w:val="6"/>
          <w:kern w:val="28"/>
        </w:rPr>
        <w:t>DETAILTIDSPLAN</w:t>
      </w:r>
      <w:r>
        <w:rPr>
          <w:noProof/>
        </w:rPr>
        <w:tab/>
      </w:r>
      <w:r w:rsidR="005D7530">
        <w:rPr>
          <w:noProof/>
        </w:rPr>
        <w:fldChar w:fldCharType="begin"/>
      </w:r>
      <w:r>
        <w:rPr>
          <w:noProof/>
        </w:rPr>
        <w:instrText xml:space="preserve"> PAGEREF _Toc414265290 \h </w:instrText>
      </w:r>
      <w:r w:rsidR="005D7530">
        <w:rPr>
          <w:noProof/>
        </w:rPr>
      </w:r>
      <w:r w:rsidR="005D7530">
        <w:rPr>
          <w:noProof/>
        </w:rPr>
        <w:fldChar w:fldCharType="separate"/>
      </w:r>
      <w:r>
        <w:rPr>
          <w:noProof/>
        </w:rPr>
        <w:t>5</w:t>
      </w:r>
      <w:r w:rsidR="005D7530">
        <w:rPr>
          <w:noProof/>
        </w:rPr>
        <w:fldChar w:fldCharType="end"/>
      </w:r>
    </w:p>
    <w:p w:rsidR="0023609A" w:rsidRPr="00793B5E" w:rsidRDefault="005D7530" w:rsidP="000C1148">
      <w:pPr>
        <w:pStyle w:val="Indholdsfortegnelse1"/>
        <w:tabs>
          <w:tab w:val="clear" w:pos="7229"/>
          <w:tab w:val="left" w:pos="567"/>
          <w:tab w:val="left" w:pos="1418"/>
          <w:tab w:val="right" w:leader="dot" w:pos="9072"/>
        </w:tabs>
        <w:spacing w:after="120" w:line="288" w:lineRule="auto"/>
        <w:ind w:left="567" w:right="0" w:firstLine="0"/>
        <w:jc w:val="left"/>
        <w:rPr>
          <w:caps/>
          <w:sz w:val="19"/>
          <w:szCs w:val="19"/>
        </w:rPr>
      </w:pPr>
      <w:r w:rsidRPr="00793B5E">
        <w:rPr>
          <w:b w:val="0"/>
          <w:bCs/>
          <w:caps/>
          <w:spacing w:val="6"/>
          <w:sz w:val="19"/>
          <w:szCs w:val="20"/>
        </w:rPr>
        <w:fldChar w:fldCharType="end"/>
      </w:r>
      <w:r w:rsidR="0023609A" w:rsidRPr="00793B5E">
        <w:rPr>
          <w:rFonts w:eastAsia="Times"/>
          <w:bCs/>
          <w:caps/>
          <w:spacing w:val="6"/>
          <w:kern w:val="28"/>
          <w:sz w:val="22"/>
          <w:szCs w:val="22"/>
        </w:rPr>
        <w:br w:type="page"/>
      </w:r>
    </w:p>
    <w:p w:rsidR="004C65CF" w:rsidRPr="00A61D01" w:rsidRDefault="0037007B" w:rsidP="00BE460F">
      <w:pPr>
        <w:pStyle w:val="Overskrift1"/>
        <w:numPr>
          <w:ilvl w:val="0"/>
          <w:numId w:val="6"/>
        </w:numPr>
        <w:tabs>
          <w:tab w:val="left" w:pos="2268"/>
          <w:tab w:val="left" w:pos="3402"/>
          <w:tab w:val="left" w:pos="4536"/>
          <w:tab w:val="left" w:pos="5670"/>
        </w:tabs>
        <w:spacing w:beforeLines="150" w:before="360" w:after="120" w:line="360" w:lineRule="auto"/>
        <w:rPr>
          <w:rFonts w:eastAsia="Times" w:cs="Times New Roman"/>
          <w:bCs w:val="0"/>
          <w:caps w:val="0"/>
          <w:spacing w:val="6"/>
          <w:kern w:val="28"/>
          <w:szCs w:val="22"/>
        </w:rPr>
      </w:pPr>
      <w:bookmarkStart w:id="2" w:name="_Toc292965236"/>
      <w:bookmarkStart w:id="3" w:name="_Toc414265287"/>
      <w:r>
        <w:rPr>
          <w:rFonts w:eastAsia="Times" w:cs="Times New Roman"/>
          <w:bCs w:val="0"/>
          <w:caps w:val="0"/>
          <w:spacing w:val="6"/>
          <w:kern w:val="28"/>
          <w:szCs w:val="22"/>
        </w:rPr>
        <w:lastRenderedPageBreak/>
        <w:t>BILAGS</w:t>
      </w:r>
      <w:r w:rsidR="004C65CF" w:rsidRPr="00A61D01">
        <w:rPr>
          <w:rFonts w:eastAsia="Times" w:cs="Times New Roman"/>
          <w:bCs w:val="0"/>
          <w:caps w:val="0"/>
          <w:spacing w:val="6"/>
          <w:kern w:val="28"/>
          <w:szCs w:val="22"/>
        </w:rPr>
        <w:t>VEJLEDNING</w:t>
      </w:r>
      <w:bookmarkEnd w:id="2"/>
      <w:bookmarkEnd w:id="3"/>
    </w:p>
    <w:p w:rsidR="0037007B" w:rsidRPr="0014230E" w:rsidRDefault="0037007B" w:rsidP="00D03916">
      <w:pPr>
        <w:spacing w:after="120" w:line="288" w:lineRule="auto"/>
        <w:rPr>
          <w:i/>
          <w:sz w:val="19"/>
          <w:szCs w:val="19"/>
        </w:rPr>
      </w:pPr>
      <w:r w:rsidRPr="0014230E">
        <w:rPr>
          <w:i/>
          <w:sz w:val="19"/>
          <w:szCs w:val="19"/>
          <w:highlight w:val="lightGray"/>
        </w:rPr>
        <w:t>[BILAGET SKAL UDFYLDES / SUPPLERES AF LEVERANDØREN]</w:t>
      </w:r>
    </w:p>
    <w:p w:rsidR="003547CD" w:rsidRDefault="008C3CD1" w:rsidP="00E90632">
      <w:pPr>
        <w:spacing w:after="120" w:line="288" w:lineRule="auto"/>
        <w:rPr>
          <w:sz w:val="19"/>
          <w:szCs w:val="19"/>
        </w:rPr>
      </w:pPr>
      <w:r w:rsidRPr="0014230E">
        <w:rPr>
          <w:sz w:val="19"/>
          <w:szCs w:val="19"/>
        </w:rPr>
        <w:t>Leverandøren</w:t>
      </w:r>
      <w:r w:rsidR="004C65CF" w:rsidRPr="0014230E">
        <w:rPr>
          <w:sz w:val="19"/>
          <w:szCs w:val="19"/>
        </w:rPr>
        <w:t xml:space="preserve"> skal på baggrund af kravene hertil i kontrakten med bilag, herunder bilag </w:t>
      </w:r>
      <w:r w:rsidR="00A61D01" w:rsidRPr="0014230E">
        <w:rPr>
          <w:sz w:val="19"/>
          <w:szCs w:val="19"/>
        </w:rPr>
        <w:t>2 - Behovsopgørelsen</w:t>
      </w:r>
      <w:r w:rsidR="004C65CF" w:rsidRPr="0014230E">
        <w:rPr>
          <w:sz w:val="19"/>
          <w:szCs w:val="19"/>
        </w:rPr>
        <w:t>, udarbejde en hovedtidsplan, der omfatter</w:t>
      </w:r>
      <w:r w:rsidR="006211D3">
        <w:rPr>
          <w:sz w:val="19"/>
          <w:szCs w:val="19"/>
        </w:rPr>
        <w:t xml:space="preserve"> etablering, </w:t>
      </w:r>
      <w:r w:rsidR="004C65CF" w:rsidRPr="0014230E">
        <w:rPr>
          <w:sz w:val="19"/>
          <w:szCs w:val="19"/>
        </w:rPr>
        <w:t xml:space="preserve">implementering </w:t>
      </w:r>
      <w:r w:rsidR="00A61D01" w:rsidRPr="0014230E">
        <w:rPr>
          <w:sz w:val="19"/>
          <w:szCs w:val="19"/>
        </w:rPr>
        <w:t xml:space="preserve">og idriftsættelse </w:t>
      </w:r>
      <w:r w:rsidR="006211D3">
        <w:rPr>
          <w:sz w:val="19"/>
          <w:szCs w:val="19"/>
        </w:rPr>
        <w:t>af løsningen.</w:t>
      </w:r>
    </w:p>
    <w:p w:rsidR="002B6EAA" w:rsidRPr="0014230E" w:rsidRDefault="002B6EAA" w:rsidP="002B6EAA">
      <w:pPr>
        <w:spacing w:line="288" w:lineRule="auto"/>
        <w:rPr>
          <w:sz w:val="19"/>
          <w:szCs w:val="19"/>
        </w:rPr>
      </w:pPr>
      <w:r w:rsidRPr="0014230E">
        <w:rPr>
          <w:sz w:val="19"/>
          <w:szCs w:val="19"/>
        </w:rPr>
        <w:t xml:space="preserve">Hvor en </w:t>
      </w:r>
      <w:r>
        <w:rPr>
          <w:sz w:val="19"/>
          <w:szCs w:val="19"/>
        </w:rPr>
        <w:t>tidsangivelse</w:t>
      </w:r>
      <w:r w:rsidRPr="0014230E">
        <w:rPr>
          <w:sz w:val="19"/>
          <w:szCs w:val="19"/>
        </w:rPr>
        <w:t xml:space="preserve"> er markeret med </w:t>
      </w:r>
      <w:r>
        <w:rPr>
          <w:sz w:val="19"/>
          <w:szCs w:val="19"/>
        </w:rPr>
        <w:t>(</w:t>
      </w:r>
      <w:r w:rsidRPr="0014230E">
        <w:rPr>
          <w:sz w:val="19"/>
          <w:szCs w:val="19"/>
        </w:rPr>
        <w:t xml:space="preserve">*), er dette </w:t>
      </w:r>
      <w:r>
        <w:rPr>
          <w:sz w:val="19"/>
          <w:szCs w:val="19"/>
        </w:rPr>
        <w:t>udtryk for et mindstekrav og må ikke ændres af leverandøren.</w:t>
      </w:r>
    </w:p>
    <w:p w:rsidR="0037007B" w:rsidRPr="0014230E" w:rsidRDefault="008C3CD1" w:rsidP="00E90632">
      <w:pPr>
        <w:spacing w:after="120" w:line="288" w:lineRule="auto"/>
        <w:rPr>
          <w:sz w:val="19"/>
          <w:szCs w:val="19"/>
        </w:rPr>
      </w:pPr>
      <w:r w:rsidRPr="0014230E">
        <w:rPr>
          <w:sz w:val="19"/>
          <w:szCs w:val="19"/>
        </w:rPr>
        <w:t>Leverandøren</w:t>
      </w:r>
      <w:r w:rsidR="000C11E4" w:rsidRPr="0014230E">
        <w:rPr>
          <w:sz w:val="19"/>
          <w:szCs w:val="19"/>
        </w:rPr>
        <w:t xml:space="preserve"> skal i tillæg til </w:t>
      </w:r>
      <w:r w:rsidR="006211D3">
        <w:rPr>
          <w:sz w:val="19"/>
          <w:szCs w:val="19"/>
        </w:rPr>
        <w:t>hoved</w:t>
      </w:r>
      <w:r w:rsidR="000C11E4" w:rsidRPr="0014230E">
        <w:rPr>
          <w:sz w:val="19"/>
          <w:szCs w:val="19"/>
        </w:rPr>
        <w:t>ti</w:t>
      </w:r>
      <w:r w:rsidR="0037007B" w:rsidRPr="0014230E">
        <w:rPr>
          <w:sz w:val="19"/>
          <w:szCs w:val="19"/>
        </w:rPr>
        <w:t>dsplanen udarbejde</w:t>
      </w:r>
      <w:r w:rsidR="000C11E4" w:rsidRPr="0014230E">
        <w:rPr>
          <w:sz w:val="19"/>
          <w:szCs w:val="19"/>
        </w:rPr>
        <w:t xml:space="preserve"> en tidsplan med relevante aktiviteter for gennemførelse af afklaringsfasen</w:t>
      </w:r>
      <w:r w:rsidR="0037007B" w:rsidRPr="0014230E">
        <w:rPr>
          <w:sz w:val="19"/>
          <w:szCs w:val="19"/>
        </w:rPr>
        <w:t xml:space="preserve"> jf. kontraktens punkt 3</w:t>
      </w:r>
      <w:r w:rsidR="000C11E4" w:rsidRPr="0014230E">
        <w:rPr>
          <w:sz w:val="19"/>
          <w:szCs w:val="19"/>
        </w:rPr>
        <w:t>.</w:t>
      </w:r>
      <w:r w:rsidR="00D500D4" w:rsidRPr="0014230E">
        <w:rPr>
          <w:sz w:val="19"/>
          <w:szCs w:val="19"/>
        </w:rPr>
        <w:t xml:space="preserve"> </w:t>
      </w:r>
    </w:p>
    <w:p w:rsidR="00003E6D" w:rsidRPr="0014230E" w:rsidRDefault="004C65CF" w:rsidP="00E90632">
      <w:pPr>
        <w:spacing w:after="120" w:line="288" w:lineRule="auto"/>
        <w:rPr>
          <w:sz w:val="19"/>
          <w:szCs w:val="19"/>
        </w:rPr>
      </w:pPr>
      <w:bookmarkStart w:id="4" w:name="Undertitel"/>
      <w:bookmarkEnd w:id="4"/>
      <w:r w:rsidRPr="0014230E">
        <w:rPr>
          <w:sz w:val="19"/>
          <w:szCs w:val="19"/>
        </w:rPr>
        <w:t xml:space="preserve">Herudover skal </w:t>
      </w:r>
      <w:r w:rsidR="008C3CD1" w:rsidRPr="0014230E">
        <w:rPr>
          <w:sz w:val="19"/>
          <w:szCs w:val="19"/>
        </w:rPr>
        <w:t>leverandøren</w:t>
      </w:r>
      <w:r w:rsidRPr="0014230E">
        <w:rPr>
          <w:sz w:val="19"/>
          <w:szCs w:val="19"/>
        </w:rPr>
        <w:t xml:space="preserve"> i forbindelse </w:t>
      </w:r>
      <w:r w:rsidR="00B610BF">
        <w:rPr>
          <w:sz w:val="19"/>
          <w:szCs w:val="19"/>
        </w:rPr>
        <w:t xml:space="preserve">med </w:t>
      </w:r>
      <w:r w:rsidR="00BE5A79" w:rsidRPr="0014230E">
        <w:rPr>
          <w:sz w:val="19"/>
          <w:szCs w:val="19"/>
        </w:rPr>
        <w:t>afklaringsfasen</w:t>
      </w:r>
      <w:r w:rsidRPr="0014230E">
        <w:rPr>
          <w:sz w:val="19"/>
          <w:szCs w:val="19"/>
        </w:rPr>
        <w:t xml:space="preserve"> udarbejde </w:t>
      </w:r>
      <w:r w:rsidR="00AD1488" w:rsidRPr="0014230E">
        <w:rPr>
          <w:sz w:val="19"/>
          <w:szCs w:val="19"/>
        </w:rPr>
        <w:t>detail</w:t>
      </w:r>
      <w:r w:rsidRPr="0014230E">
        <w:rPr>
          <w:sz w:val="19"/>
          <w:szCs w:val="19"/>
        </w:rPr>
        <w:t xml:space="preserve">tidsplaner for </w:t>
      </w:r>
      <w:r w:rsidR="00BE5A79" w:rsidRPr="0014230E">
        <w:rPr>
          <w:sz w:val="19"/>
          <w:szCs w:val="19"/>
        </w:rPr>
        <w:t>løsningen</w:t>
      </w:r>
      <w:r w:rsidRPr="0014230E">
        <w:rPr>
          <w:sz w:val="19"/>
          <w:szCs w:val="19"/>
        </w:rPr>
        <w:t>.</w:t>
      </w:r>
      <w:r w:rsidR="00003E6D" w:rsidRPr="0014230E">
        <w:rPr>
          <w:sz w:val="19"/>
          <w:szCs w:val="19"/>
        </w:rPr>
        <w:t xml:space="preserve"> Detail</w:t>
      </w:r>
      <w:r w:rsidR="006211D3">
        <w:rPr>
          <w:sz w:val="19"/>
          <w:szCs w:val="19"/>
        </w:rPr>
        <w:t>tids</w:t>
      </w:r>
      <w:r w:rsidR="00003E6D" w:rsidRPr="0014230E">
        <w:rPr>
          <w:sz w:val="19"/>
          <w:szCs w:val="19"/>
        </w:rPr>
        <w:t xml:space="preserve">planer for </w:t>
      </w:r>
      <w:r w:rsidR="00BE5A79" w:rsidRPr="0014230E">
        <w:rPr>
          <w:sz w:val="19"/>
          <w:szCs w:val="19"/>
        </w:rPr>
        <w:t>løsninge</w:t>
      </w:r>
      <w:r w:rsidR="006211D3">
        <w:rPr>
          <w:sz w:val="19"/>
          <w:szCs w:val="19"/>
        </w:rPr>
        <w:t>n</w:t>
      </w:r>
      <w:r w:rsidR="00003E6D" w:rsidRPr="0014230E">
        <w:rPr>
          <w:sz w:val="19"/>
          <w:szCs w:val="19"/>
        </w:rPr>
        <w:t xml:space="preserve"> skal </w:t>
      </w:r>
      <w:r w:rsidR="00AD1488" w:rsidRPr="0014230E">
        <w:rPr>
          <w:sz w:val="19"/>
          <w:szCs w:val="19"/>
        </w:rPr>
        <w:t xml:space="preserve">kort </w:t>
      </w:r>
      <w:r w:rsidR="00003E6D" w:rsidRPr="0014230E">
        <w:rPr>
          <w:sz w:val="19"/>
          <w:szCs w:val="19"/>
        </w:rPr>
        <w:t>angive forventet og relevant ressourcetræk hos kundens medarbejdere.</w:t>
      </w:r>
      <w:r w:rsidRPr="0014230E">
        <w:rPr>
          <w:sz w:val="19"/>
          <w:szCs w:val="19"/>
        </w:rPr>
        <w:t xml:space="preserve"> </w:t>
      </w:r>
    </w:p>
    <w:p w:rsidR="00E90632" w:rsidRPr="0014230E" w:rsidRDefault="00003E6D" w:rsidP="00E90632">
      <w:pPr>
        <w:spacing w:after="120" w:line="288" w:lineRule="auto"/>
        <w:rPr>
          <w:sz w:val="19"/>
          <w:szCs w:val="19"/>
        </w:rPr>
      </w:pPr>
      <w:r w:rsidRPr="0014230E">
        <w:rPr>
          <w:sz w:val="19"/>
          <w:szCs w:val="19"/>
        </w:rPr>
        <w:t>Ressourcetrækket skal ligeledes angives</w:t>
      </w:r>
      <w:r w:rsidR="00E90632" w:rsidRPr="0014230E">
        <w:rPr>
          <w:sz w:val="19"/>
          <w:szCs w:val="19"/>
        </w:rPr>
        <w:t xml:space="preserve"> i Bilag 6 – Kundens deltagelse</w:t>
      </w:r>
    </w:p>
    <w:p w:rsidR="004C65CF" w:rsidRPr="0014230E" w:rsidRDefault="00E90632" w:rsidP="00E90632">
      <w:pPr>
        <w:spacing w:after="120" w:line="288" w:lineRule="auto"/>
        <w:rPr>
          <w:sz w:val="19"/>
          <w:szCs w:val="19"/>
        </w:rPr>
      </w:pPr>
      <w:r w:rsidRPr="0014230E">
        <w:rPr>
          <w:sz w:val="19"/>
          <w:szCs w:val="19"/>
        </w:rPr>
        <w:t>Detail</w:t>
      </w:r>
      <w:r w:rsidR="004C65CF" w:rsidRPr="0014230E">
        <w:rPr>
          <w:sz w:val="19"/>
          <w:szCs w:val="19"/>
        </w:rPr>
        <w:t>tidsplaner bliver endeligt godkendt</w:t>
      </w:r>
      <w:r w:rsidR="006211D3">
        <w:rPr>
          <w:sz w:val="19"/>
          <w:szCs w:val="19"/>
        </w:rPr>
        <w:t xml:space="preserve"> af kunden</w:t>
      </w:r>
      <w:r w:rsidR="004C65CF" w:rsidRPr="0014230E">
        <w:rPr>
          <w:sz w:val="19"/>
          <w:szCs w:val="19"/>
        </w:rPr>
        <w:t xml:space="preserve"> i </w:t>
      </w:r>
      <w:r w:rsidR="00926682" w:rsidRPr="0014230E">
        <w:rPr>
          <w:sz w:val="19"/>
          <w:szCs w:val="19"/>
        </w:rPr>
        <w:t>afklaringsfasen</w:t>
      </w:r>
      <w:r w:rsidRPr="0014230E">
        <w:rPr>
          <w:sz w:val="19"/>
          <w:szCs w:val="19"/>
        </w:rPr>
        <w:t>.</w:t>
      </w:r>
    </w:p>
    <w:p w:rsidR="001D4C1E" w:rsidRPr="0037007B" w:rsidRDefault="001D4C1E" w:rsidP="00D03916">
      <w:pPr>
        <w:spacing w:line="288" w:lineRule="auto"/>
        <w:rPr>
          <w:sz w:val="20"/>
          <w:szCs w:val="20"/>
        </w:rPr>
      </w:pPr>
    </w:p>
    <w:p w:rsidR="001D4C1E" w:rsidRDefault="001D4C1E" w:rsidP="00954A43">
      <w:pPr>
        <w:spacing w:line="288" w:lineRule="auto"/>
        <w:rPr>
          <w:sz w:val="19"/>
          <w:szCs w:val="19"/>
        </w:rPr>
      </w:pPr>
    </w:p>
    <w:p w:rsidR="001D4C1E" w:rsidRDefault="001D4C1E" w:rsidP="00954A43">
      <w:pPr>
        <w:spacing w:line="288" w:lineRule="auto"/>
        <w:rPr>
          <w:sz w:val="19"/>
          <w:szCs w:val="19"/>
        </w:rPr>
      </w:pPr>
    </w:p>
    <w:bookmarkEnd w:id="0"/>
    <w:p w:rsidR="007377F2" w:rsidRDefault="007377F2">
      <w:pPr>
        <w:spacing w:after="200" w:line="276" w:lineRule="auto"/>
        <w:rPr>
          <w:rFonts w:eastAsia="Times"/>
          <w:b/>
          <w:spacing w:val="6"/>
          <w:kern w:val="28"/>
          <w:sz w:val="22"/>
          <w:szCs w:val="22"/>
        </w:rPr>
      </w:pPr>
      <w:r>
        <w:rPr>
          <w:rFonts w:eastAsia="Times"/>
          <w:bCs/>
          <w:caps/>
          <w:spacing w:val="6"/>
          <w:kern w:val="28"/>
          <w:sz w:val="22"/>
          <w:szCs w:val="22"/>
        </w:rPr>
        <w:br w:type="page"/>
      </w:r>
    </w:p>
    <w:p w:rsidR="004C65CF" w:rsidRPr="00003E6D" w:rsidRDefault="006664EB" w:rsidP="00BE460F">
      <w:pPr>
        <w:pStyle w:val="Overskrift1"/>
        <w:numPr>
          <w:ilvl w:val="0"/>
          <w:numId w:val="6"/>
        </w:numPr>
        <w:tabs>
          <w:tab w:val="left" w:pos="2268"/>
          <w:tab w:val="left" w:pos="3402"/>
          <w:tab w:val="left" w:pos="4536"/>
          <w:tab w:val="left" w:pos="5670"/>
        </w:tabs>
        <w:spacing w:beforeLines="150" w:before="360" w:after="120" w:line="360" w:lineRule="auto"/>
        <w:rPr>
          <w:rFonts w:eastAsia="Times" w:cs="Times New Roman"/>
          <w:bCs w:val="0"/>
          <w:caps w:val="0"/>
          <w:spacing w:val="6"/>
          <w:kern w:val="28"/>
          <w:szCs w:val="22"/>
        </w:rPr>
      </w:pPr>
      <w:bookmarkStart w:id="5" w:name="_Toc292965237"/>
      <w:bookmarkStart w:id="6" w:name="_Toc414265288"/>
      <w:r>
        <w:rPr>
          <w:rFonts w:eastAsia="Times" w:cs="Times New Roman"/>
          <w:bCs w:val="0"/>
          <w:caps w:val="0"/>
          <w:spacing w:val="6"/>
          <w:kern w:val="28"/>
          <w:szCs w:val="22"/>
        </w:rPr>
        <w:lastRenderedPageBreak/>
        <w:t>HOVED-</w:t>
      </w:r>
      <w:r w:rsidR="00003E6D">
        <w:rPr>
          <w:rFonts w:eastAsia="Times" w:cs="Times New Roman"/>
          <w:bCs w:val="0"/>
          <w:caps w:val="0"/>
          <w:spacing w:val="6"/>
          <w:kern w:val="28"/>
          <w:szCs w:val="22"/>
        </w:rPr>
        <w:t>TIDSPLAN</w:t>
      </w:r>
      <w:bookmarkEnd w:id="5"/>
      <w:bookmarkEnd w:id="6"/>
      <w:r w:rsidR="004C65CF" w:rsidRPr="00003E6D">
        <w:rPr>
          <w:rFonts w:eastAsia="Times" w:cs="Times New Roman"/>
          <w:bCs w:val="0"/>
          <w:caps w:val="0"/>
          <w:spacing w:val="6"/>
          <w:kern w:val="28"/>
          <w:szCs w:val="22"/>
        </w:rPr>
        <w:t xml:space="preserve"> </w:t>
      </w:r>
    </w:p>
    <w:p w:rsidR="00E90632" w:rsidRDefault="00E90632" w:rsidP="00D03916">
      <w:pPr>
        <w:spacing w:line="288" w:lineRule="auto"/>
        <w:rPr>
          <w:sz w:val="19"/>
          <w:szCs w:val="19"/>
        </w:rPr>
      </w:pPr>
      <w:r w:rsidRPr="00E90632">
        <w:rPr>
          <w:i/>
          <w:caps/>
          <w:sz w:val="19"/>
          <w:szCs w:val="19"/>
          <w:highlight w:val="lightGray"/>
        </w:rPr>
        <w:t>[Leverandøren udfylder punktet ”Tidsangivelse” samt evt. ”Bemærkninger”]</w:t>
      </w:r>
    </w:p>
    <w:p w:rsidR="00603541" w:rsidRPr="00926682" w:rsidRDefault="00603541" w:rsidP="0014230E">
      <w:pPr>
        <w:spacing w:line="288" w:lineRule="auto"/>
        <w:rPr>
          <w:sz w:val="19"/>
          <w:szCs w:val="19"/>
        </w:rPr>
      </w:pPr>
      <w:r w:rsidRPr="00926682">
        <w:rPr>
          <w:sz w:val="19"/>
          <w:szCs w:val="19"/>
        </w:rPr>
        <w:t>Hvor en aktivitet gennemføres over en periode</w:t>
      </w:r>
      <w:r w:rsidR="00E90632">
        <w:rPr>
          <w:sz w:val="19"/>
          <w:szCs w:val="19"/>
        </w:rPr>
        <w:t>,</w:t>
      </w:r>
      <w:r w:rsidRPr="00926682">
        <w:rPr>
          <w:sz w:val="19"/>
          <w:szCs w:val="19"/>
        </w:rPr>
        <w:t xml:space="preserve"> anføres periodens start og sluttidspunkt i kolonnen ”Tidsangivelse”.</w:t>
      </w:r>
    </w:p>
    <w:p w:rsidR="00603541" w:rsidRPr="0014230E" w:rsidRDefault="00603541" w:rsidP="0014230E">
      <w:pPr>
        <w:spacing w:line="288" w:lineRule="auto"/>
        <w:jc w:val="left"/>
        <w:rPr>
          <w:i/>
          <w:sz w:val="19"/>
          <w:szCs w:val="19"/>
        </w:rPr>
      </w:pPr>
      <w:r w:rsidRPr="00926682">
        <w:rPr>
          <w:sz w:val="19"/>
          <w:szCs w:val="19"/>
        </w:rPr>
        <w:t>Nedennævnte aktiviteter iværksættes af den anførte initiativtager for den pågældende aktivitet. I det omfang at der er angivet flere initiativtagere, er det den førstnævnte, der er den primære initiativtager.</w:t>
      </w:r>
      <w:r w:rsidR="0014230E" w:rsidRPr="0014230E">
        <w:rPr>
          <w:sz w:val="19"/>
          <w:szCs w:val="19"/>
        </w:rPr>
        <w:t xml:space="preserve"> </w:t>
      </w:r>
      <w:r w:rsidR="0014230E" w:rsidRPr="00D03916">
        <w:rPr>
          <w:sz w:val="19"/>
          <w:szCs w:val="19"/>
        </w:rPr>
        <w:t>"K" = kunde; "</w:t>
      </w:r>
      <w:r w:rsidR="0014230E">
        <w:rPr>
          <w:sz w:val="19"/>
          <w:szCs w:val="19"/>
        </w:rPr>
        <w:t>L</w:t>
      </w:r>
      <w:r w:rsidR="0014230E" w:rsidRPr="00D03916">
        <w:rPr>
          <w:sz w:val="19"/>
          <w:szCs w:val="19"/>
        </w:rPr>
        <w:t xml:space="preserve">" = </w:t>
      </w:r>
      <w:r w:rsidR="0014230E">
        <w:rPr>
          <w:sz w:val="19"/>
          <w:szCs w:val="19"/>
        </w:rPr>
        <w:t>Leverandør.</w:t>
      </w:r>
    </w:p>
    <w:p w:rsidR="00926682" w:rsidRPr="00926682" w:rsidRDefault="006211D3" w:rsidP="00D03916">
      <w:pPr>
        <w:spacing w:line="288" w:lineRule="auto"/>
        <w:rPr>
          <w:sz w:val="19"/>
          <w:szCs w:val="19"/>
        </w:rPr>
      </w:pPr>
      <w:r>
        <w:rPr>
          <w:sz w:val="19"/>
          <w:szCs w:val="19"/>
        </w:rPr>
        <w:t>Hovedt</w:t>
      </w:r>
      <w:r w:rsidR="004C65CF" w:rsidRPr="00926682">
        <w:rPr>
          <w:sz w:val="19"/>
          <w:szCs w:val="19"/>
        </w:rPr>
        <w:t>idsplanen ser således ud:</w:t>
      </w:r>
    </w:p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613"/>
        <w:gridCol w:w="2811"/>
      </w:tblGrid>
      <w:tr w:rsidR="00603541" w:rsidRPr="004008E3" w:rsidTr="004008E3">
        <w:trPr>
          <w:trHeight w:val="307"/>
          <w:tblHeader/>
        </w:trPr>
        <w:tc>
          <w:tcPr>
            <w:tcW w:w="2694" w:type="dxa"/>
            <w:shd w:val="clear" w:color="auto" w:fill="auto"/>
          </w:tcPr>
          <w:p w:rsidR="00603541" w:rsidRPr="00BB7AE3" w:rsidRDefault="00603541" w:rsidP="00030A85">
            <w:pPr>
              <w:pStyle w:val="Brdtekst"/>
              <w:spacing w:line="24" w:lineRule="atLeast"/>
              <w:rPr>
                <w:b/>
                <w:bCs/>
                <w:smallCaps/>
                <w:sz w:val="19"/>
                <w:szCs w:val="19"/>
              </w:rPr>
            </w:pPr>
            <w:r w:rsidRPr="00BB7AE3">
              <w:rPr>
                <w:b/>
                <w:bCs/>
                <w:smallCaps/>
                <w:sz w:val="19"/>
                <w:szCs w:val="19"/>
              </w:rPr>
              <w:t>Aktivitet</w:t>
            </w:r>
          </w:p>
        </w:tc>
        <w:tc>
          <w:tcPr>
            <w:tcW w:w="1701" w:type="dxa"/>
            <w:shd w:val="clear" w:color="auto" w:fill="auto"/>
          </w:tcPr>
          <w:p w:rsidR="00603541" w:rsidRPr="00BB7AE3" w:rsidRDefault="004008E3" w:rsidP="00030A85">
            <w:pPr>
              <w:pStyle w:val="Brdtekst"/>
              <w:spacing w:line="24" w:lineRule="atLeast"/>
              <w:rPr>
                <w:b/>
                <w:bCs/>
                <w:smallCaps/>
                <w:sz w:val="19"/>
                <w:szCs w:val="19"/>
              </w:rPr>
            </w:pPr>
            <w:r w:rsidRPr="00BB7AE3">
              <w:rPr>
                <w:b/>
                <w:bCs/>
                <w:smallCaps/>
                <w:sz w:val="19"/>
                <w:szCs w:val="19"/>
              </w:rPr>
              <w:t>Tids-angivelse</w:t>
            </w:r>
          </w:p>
        </w:tc>
        <w:tc>
          <w:tcPr>
            <w:tcW w:w="1613" w:type="dxa"/>
            <w:shd w:val="clear" w:color="auto" w:fill="auto"/>
          </w:tcPr>
          <w:p w:rsidR="00603541" w:rsidRPr="00BB7AE3" w:rsidDel="00D34DB3" w:rsidRDefault="004008E3" w:rsidP="00030A85">
            <w:pPr>
              <w:pStyle w:val="Brdtekst"/>
              <w:spacing w:line="24" w:lineRule="atLeast"/>
              <w:rPr>
                <w:b/>
                <w:bCs/>
                <w:smallCaps/>
                <w:sz w:val="19"/>
                <w:szCs w:val="19"/>
              </w:rPr>
            </w:pPr>
            <w:r w:rsidRPr="00BB7AE3">
              <w:rPr>
                <w:b/>
                <w:bCs/>
                <w:smallCaps/>
                <w:sz w:val="19"/>
                <w:szCs w:val="19"/>
              </w:rPr>
              <w:t>Initiativ-tager</w:t>
            </w:r>
          </w:p>
        </w:tc>
        <w:tc>
          <w:tcPr>
            <w:tcW w:w="2811" w:type="dxa"/>
            <w:shd w:val="clear" w:color="auto" w:fill="auto"/>
          </w:tcPr>
          <w:p w:rsidR="00603541" w:rsidRPr="00BB7AE3" w:rsidRDefault="00603541" w:rsidP="00030A85">
            <w:pPr>
              <w:pStyle w:val="Brdtekst"/>
              <w:spacing w:line="24" w:lineRule="atLeast"/>
              <w:rPr>
                <w:b/>
                <w:bCs/>
                <w:smallCaps/>
                <w:sz w:val="19"/>
                <w:szCs w:val="19"/>
              </w:rPr>
            </w:pPr>
            <w:r w:rsidRPr="00BB7AE3">
              <w:rPr>
                <w:b/>
                <w:bCs/>
                <w:smallCaps/>
                <w:sz w:val="19"/>
                <w:szCs w:val="19"/>
              </w:rPr>
              <w:t>Bemærkninger</w:t>
            </w:r>
          </w:p>
        </w:tc>
      </w:tr>
      <w:tr w:rsidR="00603541" w:rsidRPr="00D03916" w:rsidTr="00897EE3">
        <w:trPr>
          <w:trHeight w:val="205"/>
        </w:trPr>
        <w:tc>
          <w:tcPr>
            <w:tcW w:w="2694" w:type="dxa"/>
          </w:tcPr>
          <w:p w:rsidR="00603541" w:rsidRPr="00D03916" w:rsidRDefault="00926682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 xml:space="preserve">Forventet </w:t>
            </w:r>
            <w:r w:rsidR="00603541" w:rsidRPr="00D03916">
              <w:rPr>
                <w:sz w:val="19"/>
                <w:szCs w:val="19"/>
              </w:rPr>
              <w:t>Kontraktunderskrift</w:t>
            </w:r>
          </w:p>
        </w:tc>
        <w:tc>
          <w:tcPr>
            <w:tcW w:w="1701" w:type="dxa"/>
          </w:tcPr>
          <w:p w:rsidR="00603541" w:rsidRPr="00D03916" w:rsidRDefault="009E6C53" w:rsidP="006211D3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Fremgår af udbudsbetingelsernes afsnit 6</w:t>
            </w:r>
          </w:p>
        </w:tc>
        <w:tc>
          <w:tcPr>
            <w:tcW w:w="1613" w:type="dxa"/>
            <w:vAlign w:val="center"/>
          </w:tcPr>
          <w:p w:rsidR="00603541" w:rsidRPr="00D03916" w:rsidRDefault="004008E3" w:rsidP="00897EE3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</w:t>
            </w:r>
          </w:p>
        </w:tc>
        <w:tc>
          <w:tcPr>
            <w:tcW w:w="2811" w:type="dxa"/>
          </w:tcPr>
          <w:p w:rsidR="00603541" w:rsidRPr="00D03916" w:rsidRDefault="00603541" w:rsidP="00030A85">
            <w:pPr>
              <w:spacing w:after="120" w:line="24" w:lineRule="atLeast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221"/>
        </w:trPr>
        <w:tc>
          <w:tcPr>
            <w:tcW w:w="2694" w:type="dxa"/>
          </w:tcPr>
          <w:p w:rsidR="00603541" w:rsidRPr="00D03916" w:rsidRDefault="00603541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>Afklaringsfase</w:t>
            </w:r>
          </w:p>
        </w:tc>
        <w:tc>
          <w:tcPr>
            <w:tcW w:w="1701" w:type="dxa"/>
          </w:tcPr>
          <w:p w:rsidR="00603541" w:rsidRPr="00E90632" w:rsidRDefault="00E90632" w:rsidP="00E90632">
            <w:pPr>
              <w:spacing w:after="120" w:line="288" w:lineRule="auto"/>
              <w:jc w:val="left"/>
              <w:rPr>
                <w:i/>
                <w:caps/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8C3CD1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354"/>
        </w:trPr>
        <w:tc>
          <w:tcPr>
            <w:tcW w:w="2694" w:type="dxa"/>
            <w:vAlign w:val="center"/>
          </w:tcPr>
          <w:p w:rsidR="00603541" w:rsidRPr="00D03916" w:rsidRDefault="00603541" w:rsidP="006664EB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 xml:space="preserve">Udarbejdelse af </w:t>
            </w:r>
            <w:r w:rsidR="006211D3">
              <w:rPr>
                <w:sz w:val="19"/>
                <w:szCs w:val="19"/>
              </w:rPr>
              <w:t xml:space="preserve">endelig </w:t>
            </w:r>
            <w:r w:rsidR="00D839D7" w:rsidRPr="00D03916">
              <w:rPr>
                <w:sz w:val="19"/>
                <w:szCs w:val="19"/>
              </w:rPr>
              <w:t>Etablerings</w:t>
            </w:r>
            <w:r w:rsidR="007D6051">
              <w:rPr>
                <w:sz w:val="19"/>
                <w:szCs w:val="19"/>
              </w:rPr>
              <w:t>plan</w:t>
            </w:r>
            <w:r w:rsidR="006211D3">
              <w:rPr>
                <w:sz w:val="19"/>
                <w:szCs w:val="19"/>
              </w:rPr>
              <w:t xml:space="preserve"> / </w:t>
            </w:r>
            <w:r w:rsidR="006664EB">
              <w:rPr>
                <w:sz w:val="19"/>
                <w:szCs w:val="19"/>
              </w:rPr>
              <w:t>D</w:t>
            </w:r>
            <w:r w:rsidR="006211D3">
              <w:rPr>
                <w:sz w:val="19"/>
                <w:szCs w:val="19"/>
              </w:rPr>
              <w:t>etailtidsplaner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8C3CD1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346"/>
        </w:trPr>
        <w:tc>
          <w:tcPr>
            <w:tcW w:w="2694" w:type="dxa"/>
            <w:vAlign w:val="center"/>
          </w:tcPr>
          <w:p w:rsidR="00603541" w:rsidRPr="00D03916" w:rsidRDefault="00603541" w:rsidP="006664EB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 xml:space="preserve">Kundens godkendelse af </w:t>
            </w:r>
            <w:r w:rsidR="006664EB">
              <w:rPr>
                <w:sz w:val="19"/>
                <w:szCs w:val="19"/>
              </w:rPr>
              <w:t>E</w:t>
            </w:r>
            <w:r w:rsidR="00E66BB2">
              <w:rPr>
                <w:sz w:val="19"/>
                <w:szCs w:val="19"/>
              </w:rPr>
              <w:t>tablerings</w:t>
            </w:r>
            <w:r w:rsidR="007D6051">
              <w:rPr>
                <w:sz w:val="19"/>
                <w:szCs w:val="19"/>
              </w:rPr>
              <w:t>plan</w:t>
            </w:r>
            <w:r w:rsidR="006211D3">
              <w:rPr>
                <w:sz w:val="19"/>
                <w:szCs w:val="19"/>
              </w:rPr>
              <w:t xml:space="preserve"> / </w:t>
            </w:r>
            <w:r w:rsidR="006664EB">
              <w:rPr>
                <w:sz w:val="19"/>
                <w:szCs w:val="19"/>
              </w:rPr>
              <w:t>D</w:t>
            </w:r>
            <w:r w:rsidR="006211D3">
              <w:rPr>
                <w:sz w:val="19"/>
                <w:szCs w:val="19"/>
              </w:rPr>
              <w:t>etailtidsplaner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4008E3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229"/>
        </w:trPr>
        <w:tc>
          <w:tcPr>
            <w:tcW w:w="2694" w:type="dxa"/>
            <w:vAlign w:val="center"/>
          </w:tcPr>
          <w:p w:rsidR="00603541" w:rsidRPr="00D03916" w:rsidRDefault="00603541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>Uddannelse af brugere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8C3CD1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591"/>
        </w:trPr>
        <w:tc>
          <w:tcPr>
            <w:tcW w:w="2694" w:type="dxa"/>
            <w:vAlign w:val="center"/>
          </w:tcPr>
          <w:p w:rsidR="00603541" w:rsidRPr="00D03916" w:rsidRDefault="00603541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>Parameter- og brugeropsætning</w:t>
            </w:r>
            <w:r w:rsidR="0023609A" w:rsidRPr="00D03916">
              <w:rPr>
                <w:sz w:val="19"/>
                <w:szCs w:val="19"/>
              </w:rPr>
              <w:t>, herunder opsætning af integrationer jf. bilag 2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8C3CD1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221"/>
        </w:trPr>
        <w:tc>
          <w:tcPr>
            <w:tcW w:w="2694" w:type="dxa"/>
            <w:vAlign w:val="center"/>
          </w:tcPr>
          <w:p w:rsidR="00603541" w:rsidRPr="00D03916" w:rsidRDefault="00603541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>Udarbejdelse af driftshåndb</w:t>
            </w:r>
            <w:r w:rsidR="007377F2" w:rsidRPr="00D03916">
              <w:rPr>
                <w:sz w:val="19"/>
                <w:szCs w:val="19"/>
              </w:rPr>
              <w:t>og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8C3CD1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603541" w:rsidRPr="00D03916" w:rsidTr="00897EE3">
        <w:trPr>
          <w:trHeight w:val="229"/>
        </w:trPr>
        <w:tc>
          <w:tcPr>
            <w:tcW w:w="2694" w:type="dxa"/>
            <w:vAlign w:val="center"/>
          </w:tcPr>
          <w:p w:rsidR="00603541" w:rsidRPr="00D03916" w:rsidRDefault="000D03A7" w:rsidP="006B7EA7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Start og slut på </w:t>
            </w:r>
            <w:r w:rsidR="006B7EA7">
              <w:rPr>
                <w:sz w:val="19"/>
                <w:szCs w:val="19"/>
              </w:rPr>
              <w:t>Funktions</w:t>
            </w:r>
            <w:r w:rsidR="008C3CD1">
              <w:rPr>
                <w:sz w:val="19"/>
                <w:szCs w:val="19"/>
              </w:rPr>
              <w:t>p</w:t>
            </w:r>
            <w:r w:rsidR="00603541" w:rsidRPr="00D03916">
              <w:rPr>
                <w:sz w:val="19"/>
                <w:szCs w:val="19"/>
              </w:rPr>
              <w:t>røve</w:t>
            </w:r>
          </w:p>
        </w:tc>
        <w:tc>
          <w:tcPr>
            <w:tcW w:w="1701" w:type="dxa"/>
            <w:vAlign w:val="center"/>
          </w:tcPr>
          <w:p w:rsidR="00603541" w:rsidRPr="00D03916" w:rsidRDefault="00E90632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03541" w:rsidRPr="00D03916" w:rsidRDefault="00367DA8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2811" w:type="dxa"/>
          </w:tcPr>
          <w:p w:rsidR="00603541" w:rsidRPr="00D03916" w:rsidRDefault="00603541" w:rsidP="007377F2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4008E3" w:rsidRPr="00D03916" w:rsidTr="00897EE3">
        <w:trPr>
          <w:trHeight w:val="764"/>
        </w:trPr>
        <w:tc>
          <w:tcPr>
            <w:tcW w:w="2694" w:type="dxa"/>
            <w:vAlign w:val="center"/>
          </w:tcPr>
          <w:p w:rsidR="004008E3" w:rsidRPr="00D03916" w:rsidRDefault="004008E3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>Driftsprøve</w:t>
            </w:r>
          </w:p>
        </w:tc>
        <w:tc>
          <w:tcPr>
            <w:tcW w:w="1701" w:type="dxa"/>
            <w:vAlign w:val="center"/>
          </w:tcPr>
          <w:p w:rsidR="004008E3" w:rsidRPr="00D03916" w:rsidRDefault="00E90632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4008E3" w:rsidRPr="00D03916" w:rsidRDefault="004008E3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</w:t>
            </w:r>
          </w:p>
        </w:tc>
        <w:tc>
          <w:tcPr>
            <w:tcW w:w="2811" w:type="dxa"/>
          </w:tcPr>
          <w:p w:rsidR="004008E3" w:rsidRPr="00D03916" w:rsidRDefault="004008E3" w:rsidP="00E90632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 w:rsidRPr="00D03916">
              <w:rPr>
                <w:sz w:val="19"/>
                <w:szCs w:val="19"/>
              </w:rPr>
              <w:t xml:space="preserve">Tidsangivelsen for gennemførelse af driftsprøven er alene vejledende idet påbegyndelsen afhænger af den faktiske </w:t>
            </w:r>
            <w:r w:rsidR="00E90632">
              <w:rPr>
                <w:sz w:val="19"/>
                <w:szCs w:val="19"/>
              </w:rPr>
              <w:t>etablerings</w:t>
            </w:r>
            <w:r w:rsidRPr="00D03916">
              <w:rPr>
                <w:sz w:val="19"/>
                <w:szCs w:val="19"/>
              </w:rPr>
              <w:t xml:space="preserve">dag og i henhold til kontraktens </w:t>
            </w:r>
            <w:r w:rsidRPr="00D03916">
              <w:rPr>
                <w:sz w:val="19"/>
                <w:szCs w:val="19"/>
              </w:rPr>
              <w:lastRenderedPageBreak/>
              <w:t>punkt 12.2, 2. afsnit.</w:t>
            </w:r>
          </w:p>
        </w:tc>
      </w:tr>
      <w:tr w:rsidR="006211D3" w:rsidRPr="00D03916" w:rsidTr="00897EE3">
        <w:trPr>
          <w:trHeight w:val="229"/>
        </w:trPr>
        <w:tc>
          <w:tcPr>
            <w:tcW w:w="2694" w:type="dxa"/>
            <w:vAlign w:val="center"/>
          </w:tcPr>
          <w:p w:rsidR="006211D3" w:rsidRPr="00D03916" w:rsidRDefault="006B7EA7" w:rsidP="006B7EA7">
            <w:pPr>
              <w:spacing w:after="120" w:line="288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Kundens g</w:t>
            </w:r>
            <w:r w:rsidR="006211D3" w:rsidRPr="00D03916">
              <w:rPr>
                <w:sz w:val="19"/>
                <w:szCs w:val="19"/>
              </w:rPr>
              <w:t xml:space="preserve">odkendelse af </w:t>
            </w:r>
            <w:r>
              <w:rPr>
                <w:sz w:val="19"/>
                <w:szCs w:val="19"/>
              </w:rPr>
              <w:t>D</w:t>
            </w:r>
            <w:r w:rsidR="006211D3" w:rsidRPr="00D03916">
              <w:rPr>
                <w:sz w:val="19"/>
                <w:szCs w:val="19"/>
              </w:rPr>
              <w:t>riftsprøve</w:t>
            </w:r>
          </w:p>
        </w:tc>
        <w:tc>
          <w:tcPr>
            <w:tcW w:w="1701" w:type="dxa"/>
            <w:vAlign w:val="center"/>
          </w:tcPr>
          <w:p w:rsidR="006211D3" w:rsidRPr="00D03916" w:rsidRDefault="006211D3" w:rsidP="00F86D82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 w:rsidRPr="00E90632">
              <w:rPr>
                <w:i/>
                <w:sz w:val="19"/>
                <w:szCs w:val="19"/>
                <w:highlight w:val="lightGray"/>
              </w:rPr>
              <w:t>[Udfyldes af leverandøren]</w:t>
            </w:r>
          </w:p>
        </w:tc>
        <w:tc>
          <w:tcPr>
            <w:tcW w:w="1613" w:type="dxa"/>
            <w:vAlign w:val="center"/>
          </w:tcPr>
          <w:p w:rsidR="006211D3" w:rsidRPr="00D03916" w:rsidRDefault="006211D3" w:rsidP="00897EE3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</w:t>
            </w:r>
          </w:p>
        </w:tc>
        <w:tc>
          <w:tcPr>
            <w:tcW w:w="2811" w:type="dxa"/>
          </w:tcPr>
          <w:p w:rsidR="006211D3" w:rsidRPr="00D03916" w:rsidRDefault="006211D3" w:rsidP="00CF0390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</w:tbl>
    <w:p w:rsidR="00D500D4" w:rsidRDefault="00D500D4" w:rsidP="00FF1B54">
      <w:pPr>
        <w:spacing w:line="24" w:lineRule="atLeast"/>
        <w:rPr>
          <w:b/>
          <w:sz w:val="19"/>
          <w:szCs w:val="19"/>
        </w:rPr>
      </w:pPr>
    </w:p>
    <w:p w:rsidR="003547CD" w:rsidRPr="008C3CD1" w:rsidRDefault="003547CD" w:rsidP="008C3CD1">
      <w:pPr>
        <w:rPr>
          <w:rFonts w:eastAsia="Times"/>
          <w:b/>
          <w:sz w:val="22"/>
          <w:szCs w:val="22"/>
        </w:rPr>
      </w:pPr>
      <w:bookmarkStart w:id="7" w:name="_Toc68514124"/>
      <w:bookmarkStart w:id="8" w:name="_Toc288122314"/>
      <w:r w:rsidRPr="008C3CD1">
        <w:rPr>
          <w:rFonts w:eastAsia="Times"/>
          <w:b/>
          <w:sz w:val="22"/>
          <w:szCs w:val="22"/>
        </w:rPr>
        <w:t>Ændring af tidsplanen</w:t>
      </w:r>
      <w:bookmarkEnd w:id="7"/>
      <w:bookmarkEnd w:id="8"/>
    </w:p>
    <w:p w:rsidR="0067458D" w:rsidRDefault="003547CD" w:rsidP="00042F1C">
      <w:pPr>
        <w:spacing w:line="288" w:lineRule="auto"/>
        <w:rPr>
          <w:sz w:val="19"/>
          <w:szCs w:val="19"/>
        </w:rPr>
      </w:pPr>
      <w:r w:rsidRPr="00D03916">
        <w:rPr>
          <w:sz w:val="19"/>
          <w:szCs w:val="19"/>
        </w:rPr>
        <w:t>Ændring af denne tidsplan, bilag 1, kan kun ske efter styregruppens behandling og godkendelse, jf. bilag 1</w:t>
      </w:r>
      <w:r w:rsidR="0042492C">
        <w:rPr>
          <w:sz w:val="19"/>
          <w:szCs w:val="19"/>
        </w:rPr>
        <w:t>2</w:t>
      </w:r>
      <w:r w:rsidRPr="00D03916">
        <w:rPr>
          <w:sz w:val="19"/>
          <w:szCs w:val="19"/>
        </w:rPr>
        <w:t>, eller ved kundens udskydelse af en tidsfrist i medfør af kontraktens punkt 7.2. Ved eventuelle ændringer af tidsplanen udarbejdes en ny tidsplan eller tillæg dertil til erstatning af det, der ændres.</w:t>
      </w:r>
    </w:p>
    <w:p w:rsidR="003B369A" w:rsidRDefault="003B369A" w:rsidP="00042F1C">
      <w:pPr>
        <w:spacing w:line="288" w:lineRule="auto"/>
        <w:rPr>
          <w:sz w:val="19"/>
          <w:szCs w:val="19"/>
        </w:rPr>
      </w:pPr>
    </w:p>
    <w:p w:rsidR="003B369A" w:rsidRDefault="003B369A" w:rsidP="00042F1C">
      <w:pPr>
        <w:spacing w:line="288" w:lineRule="auto"/>
        <w:rPr>
          <w:sz w:val="19"/>
          <w:szCs w:val="19"/>
        </w:rPr>
      </w:pPr>
    </w:p>
    <w:p w:rsidR="00042F1C" w:rsidRPr="0067458D" w:rsidRDefault="00042F1C" w:rsidP="0067458D">
      <w:pPr>
        <w:pStyle w:val="Overskrift1"/>
      </w:pPr>
      <w:bookmarkStart w:id="9" w:name="_Toc292965238"/>
      <w:bookmarkStart w:id="10" w:name="_Toc414265289"/>
      <w:r w:rsidRPr="0067458D">
        <w:t>Afklaringsfasen</w:t>
      </w:r>
      <w:bookmarkEnd w:id="9"/>
      <w:bookmarkEnd w:id="10"/>
    </w:p>
    <w:p w:rsidR="0014230E" w:rsidRDefault="0014230E" w:rsidP="004008E3">
      <w:pPr>
        <w:spacing w:after="120" w:line="288" w:lineRule="auto"/>
        <w:rPr>
          <w:sz w:val="19"/>
          <w:szCs w:val="19"/>
        </w:rPr>
      </w:pPr>
      <w:r w:rsidRPr="0042492C">
        <w:rPr>
          <w:i/>
          <w:caps/>
          <w:sz w:val="19"/>
          <w:szCs w:val="19"/>
          <w:highlight w:val="lightGray"/>
        </w:rPr>
        <w:t>[</w:t>
      </w:r>
      <w:r>
        <w:rPr>
          <w:i/>
          <w:caps/>
          <w:sz w:val="19"/>
          <w:szCs w:val="19"/>
          <w:highlight w:val="lightGray"/>
        </w:rPr>
        <w:t>Leverandøren</w:t>
      </w:r>
      <w:r w:rsidRPr="0042492C">
        <w:rPr>
          <w:i/>
          <w:caps/>
          <w:sz w:val="19"/>
          <w:szCs w:val="19"/>
          <w:highlight w:val="lightGray"/>
        </w:rPr>
        <w:t xml:space="preserve"> udfylder og tilpasser</w:t>
      </w:r>
      <w:r>
        <w:rPr>
          <w:i/>
          <w:caps/>
          <w:sz w:val="19"/>
          <w:szCs w:val="19"/>
          <w:highlight w:val="lightGray"/>
        </w:rPr>
        <w:t xml:space="preserve"> tidsplanen]</w:t>
      </w:r>
      <w:r w:rsidRPr="0042492C">
        <w:rPr>
          <w:i/>
          <w:caps/>
          <w:sz w:val="19"/>
          <w:szCs w:val="19"/>
          <w:highlight w:val="lightGray"/>
        </w:rPr>
        <w:t xml:space="preserve"> </w:t>
      </w:r>
    </w:p>
    <w:p w:rsidR="006664EB" w:rsidRDefault="006664EB" w:rsidP="006664EB">
      <w:r>
        <w:t>Initiativt-Tager :  "K" = kunde; "L" = Leverandør.</w:t>
      </w:r>
    </w:p>
    <w:p w:rsidR="006664EB" w:rsidRPr="004008E3" w:rsidRDefault="006664EB" w:rsidP="006664EB">
      <w:pPr>
        <w:spacing w:after="120" w:line="288" w:lineRule="auto"/>
        <w:rPr>
          <w:sz w:val="19"/>
          <w:szCs w:val="19"/>
        </w:rPr>
      </w:pPr>
      <w:r>
        <w:rPr>
          <w:sz w:val="19"/>
          <w:szCs w:val="19"/>
        </w:rPr>
        <w:t>Skemaet kan udvides med flere vandrette rækker efter behov.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559"/>
        <w:gridCol w:w="2793"/>
      </w:tblGrid>
      <w:tr w:rsidR="00E91C78" w:rsidRPr="004008E3" w:rsidTr="00937607">
        <w:trPr>
          <w:trHeight w:val="721"/>
          <w:tblHeader/>
        </w:trPr>
        <w:tc>
          <w:tcPr>
            <w:tcW w:w="2764" w:type="dxa"/>
          </w:tcPr>
          <w:p w:rsidR="00E91C78" w:rsidRPr="00BB7AE3" w:rsidRDefault="00E91C78" w:rsidP="00CF0390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Aktivitet</w:t>
            </w:r>
          </w:p>
        </w:tc>
        <w:tc>
          <w:tcPr>
            <w:tcW w:w="1701" w:type="dxa"/>
          </w:tcPr>
          <w:p w:rsidR="00E91C78" w:rsidRPr="00BB7AE3" w:rsidRDefault="00E91C78" w:rsidP="00D03916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Tids</w:t>
            </w:r>
            <w:r w:rsidR="00CF0390" w:rsidRPr="00BB7AE3">
              <w:rPr>
                <w:b/>
                <w:smallCaps/>
                <w:sz w:val="19"/>
                <w:szCs w:val="19"/>
              </w:rPr>
              <w:t>-</w:t>
            </w:r>
            <w:r w:rsidRPr="00BB7AE3">
              <w:rPr>
                <w:b/>
                <w:smallCaps/>
                <w:sz w:val="19"/>
                <w:szCs w:val="19"/>
              </w:rPr>
              <w:t>angivelse</w:t>
            </w:r>
          </w:p>
        </w:tc>
        <w:tc>
          <w:tcPr>
            <w:tcW w:w="1559" w:type="dxa"/>
          </w:tcPr>
          <w:p w:rsidR="00E91C78" w:rsidRPr="00BB7AE3" w:rsidRDefault="00E91C78" w:rsidP="00D03916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Initiativ</w:t>
            </w:r>
            <w:r w:rsidR="004008E3" w:rsidRPr="00BB7AE3">
              <w:rPr>
                <w:b/>
                <w:smallCaps/>
                <w:sz w:val="19"/>
                <w:szCs w:val="19"/>
              </w:rPr>
              <w:t>-</w:t>
            </w:r>
            <w:r w:rsidRPr="00BB7AE3">
              <w:rPr>
                <w:b/>
                <w:smallCaps/>
                <w:sz w:val="19"/>
                <w:szCs w:val="19"/>
              </w:rPr>
              <w:t>tager</w:t>
            </w:r>
          </w:p>
        </w:tc>
        <w:tc>
          <w:tcPr>
            <w:tcW w:w="2793" w:type="dxa"/>
          </w:tcPr>
          <w:p w:rsidR="00E91C78" w:rsidRPr="00BB7AE3" w:rsidRDefault="00E91C78" w:rsidP="00D03916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Bemærkninger</w:t>
            </w: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  <w:lang w:val="en-GB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  <w:lang w:val="en-GB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  <w:lang w:val="en-GB"/>
              </w:rPr>
            </w:pPr>
          </w:p>
        </w:tc>
      </w:tr>
      <w:tr w:rsidR="006664EB" w:rsidRPr="00D03916" w:rsidTr="00937607">
        <w:trPr>
          <w:trHeight w:val="20"/>
        </w:trPr>
        <w:tc>
          <w:tcPr>
            <w:tcW w:w="2764" w:type="dxa"/>
          </w:tcPr>
          <w:p w:rsidR="006664EB" w:rsidRPr="00D03916" w:rsidRDefault="006664EB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6664EB" w:rsidRPr="00D03916" w:rsidRDefault="006664EB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6664EB" w:rsidRPr="00D03916" w:rsidRDefault="006664EB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6664EB" w:rsidRPr="00D03916" w:rsidRDefault="006664EB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E91C78" w:rsidRPr="00D03916" w:rsidTr="00937607">
        <w:trPr>
          <w:trHeight w:val="20"/>
        </w:trPr>
        <w:tc>
          <w:tcPr>
            <w:tcW w:w="2764" w:type="dxa"/>
          </w:tcPr>
          <w:p w:rsidR="00E91C78" w:rsidRPr="00D03916" w:rsidRDefault="00E91C78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91C78" w:rsidRPr="00D03916" w:rsidRDefault="00E91C78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E91C78" w:rsidRPr="00D03916" w:rsidRDefault="00E91C78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  <w:tr w:rsidR="003B369A" w:rsidRPr="00D03916" w:rsidTr="00937607">
        <w:trPr>
          <w:trHeight w:val="20"/>
        </w:trPr>
        <w:tc>
          <w:tcPr>
            <w:tcW w:w="2764" w:type="dxa"/>
          </w:tcPr>
          <w:p w:rsidR="003B369A" w:rsidRPr="00D03916" w:rsidRDefault="003B369A" w:rsidP="00CF0390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3B369A" w:rsidRPr="00D03916" w:rsidRDefault="003B369A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B369A" w:rsidRPr="00D03916" w:rsidRDefault="003B369A" w:rsidP="00CF0390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3" w:type="dxa"/>
          </w:tcPr>
          <w:p w:rsidR="003B369A" w:rsidRPr="00D03916" w:rsidRDefault="003B369A" w:rsidP="00D03916">
            <w:pPr>
              <w:spacing w:after="120" w:line="288" w:lineRule="auto"/>
              <w:rPr>
                <w:sz w:val="19"/>
                <w:szCs w:val="19"/>
              </w:rPr>
            </w:pPr>
          </w:p>
        </w:tc>
      </w:tr>
    </w:tbl>
    <w:p w:rsidR="004C65CF" w:rsidRPr="00003E6D" w:rsidRDefault="00003E6D" w:rsidP="00BE460F">
      <w:pPr>
        <w:pStyle w:val="Overskrift1"/>
        <w:numPr>
          <w:ilvl w:val="0"/>
          <w:numId w:val="6"/>
        </w:numPr>
        <w:tabs>
          <w:tab w:val="left" w:pos="2268"/>
          <w:tab w:val="left" w:pos="3402"/>
          <w:tab w:val="left" w:pos="4536"/>
          <w:tab w:val="left" w:pos="5670"/>
        </w:tabs>
        <w:spacing w:beforeLines="150" w:before="360" w:after="120" w:line="360" w:lineRule="auto"/>
        <w:rPr>
          <w:rFonts w:eastAsia="Times" w:cs="Times New Roman"/>
          <w:bCs w:val="0"/>
          <w:caps w:val="0"/>
          <w:spacing w:val="6"/>
          <w:kern w:val="28"/>
          <w:szCs w:val="22"/>
        </w:rPr>
      </w:pPr>
      <w:bookmarkStart w:id="11" w:name="_Toc414265290"/>
      <w:bookmarkStart w:id="12" w:name="_Toc292965239"/>
      <w:r w:rsidRPr="00003E6D">
        <w:rPr>
          <w:rFonts w:eastAsia="Times" w:cs="Times New Roman"/>
          <w:bCs w:val="0"/>
          <w:caps w:val="0"/>
          <w:spacing w:val="6"/>
          <w:kern w:val="28"/>
          <w:szCs w:val="22"/>
        </w:rPr>
        <w:lastRenderedPageBreak/>
        <w:t>DETAILTIDSPLAN</w:t>
      </w:r>
      <w:bookmarkEnd w:id="11"/>
      <w:r w:rsidR="004C65CF" w:rsidRPr="00003E6D">
        <w:rPr>
          <w:rFonts w:eastAsia="Times" w:cs="Times New Roman"/>
          <w:bCs w:val="0"/>
          <w:caps w:val="0"/>
          <w:spacing w:val="6"/>
          <w:kern w:val="28"/>
          <w:szCs w:val="22"/>
        </w:rPr>
        <w:t xml:space="preserve"> </w:t>
      </w:r>
      <w:bookmarkEnd w:id="12"/>
    </w:p>
    <w:p w:rsidR="00D500D4" w:rsidRDefault="00D500D4" w:rsidP="00D500D4">
      <w:pPr>
        <w:spacing w:after="120" w:line="288" w:lineRule="auto"/>
        <w:rPr>
          <w:i/>
          <w:caps/>
          <w:sz w:val="19"/>
          <w:szCs w:val="19"/>
        </w:rPr>
      </w:pPr>
      <w:r w:rsidRPr="0042492C">
        <w:rPr>
          <w:i/>
          <w:caps/>
          <w:sz w:val="19"/>
          <w:szCs w:val="19"/>
          <w:highlight w:val="lightGray"/>
        </w:rPr>
        <w:t>[Tilbudsgiver udfylder og tilpasser tidsplanen]</w:t>
      </w:r>
    </w:p>
    <w:p w:rsidR="004C65CF" w:rsidRDefault="006664EB" w:rsidP="002B6EAA">
      <w:r>
        <w:t xml:space="preserve">Initiativt-Tager :  </w:t>
      </w:r>
      <w:r w:rsidR="002B6EAA">
        <w:t>"K" = kunde; "L" = Leverandør.</w:t>
      </w:r>
    </w:p>
    <w:p w:rsidR="006664EB" w:rsidRPr="004008E3" w:rsidRDefault="006664EB" w:rsidP="006664EB">
      <w:pPr>
        <w:spacing w:after="120" w:line="288" w:lineRule="auto"/>
        <w:rPr>
          <w:sz w:val="19"/>
          <w:szCs w:val="19"/>
        </w:rPr>
      </w:pPr>
      <w:r>
        <w:rPr>
          <w:sz w:val="19"/>
          <w:szCs w:val="19"/>
        </w:rPr>
        <w:t>Skemaet kan udvides med flere vandrette rækker efter behov.</w:t>
      </w:r>
    </w:p>
    <w:p w:rsidR="002B6EAA" w:rsidRPr="002B6EAA" w:rsidRDefault="002B6EAA" w:rsidP="002B6EAA"/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1553"/>
        <w:gridCol w:w="1578"/>
        <w:gridCol w:w="2846"/>
      </w:tblGrid>
      <w:tr w:rsidR="00CF0390" w:rsidRPr="004008E3" w:rsidTr="0014230E">
        <w:tc>
          <w:tcPr>
            <w:tcW w:w="2842" w:type="dxa"/>
            <w:shd w:val="clear" w:color="auto" w:fill="auto"/>
          </w:tcPr>
          <w:p w:rsidR="00CF0390" w:rsidRPr="00BB7AE3" w:rsidRDefault="00CF0390" w:rsidP="00E66BB2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Aktivitet</w:t>
            </w:r>
          </w:p>
        </w:tc>
        <w:tc>
          <w:tcPr>
            <w:tcW w:w="1553" w:type="dxa"/>
            <w:shd w:val="clear" w:color="auto" w:fill="auto"/>
          </w:tcPr>
          <w:p w:rsidR="00CF0390" w:rsidRPr="00BB7AE3" w:rsidRDefault="00CF0390" w:rsidP="00E66BB2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Tids-angivelse</w:t>
            </w:r>
          </w:p>
        </w:tc>
        <w:tc>
          <w:tcPr>
            <w:tcW w:w="1578" w:type="dxa"/>
            <w:shd w:val="clear" w:color="auto" w:fill="auto"/>
          </w:tcPr>
          <w:p w:rsidR="00CF0390" w:rsidRPr="00BB7AE3" w:rsidRDefault="00CF0390" w:rsidP="00E66BB2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Initiativ-tager</w:t>
            </w:r>
          </w:p>
        </w:tc>
        <w:tc>
          <w:tcPr>
            <w:tcW w:w="2846" w:type="dxa"/>
            <w:shd w:val="clear" w:color="auto" w:fill="auto"/>
          </w:tcPr>
          <w:p w:rsidR="00CF0390" w:rsidRPr="00BB7AE3" w:rsidRDefault="00CF0390" w:rsidP="00E66BB2">
            <w:pPr>
              <w:spacing w:after="120" w:line="288" w:lineRule="auto"/>
              <w:rPr>
                <w:b/>
                <w:smallCaps/>
                <w:sz w:val="19"/>
                <w:szCs w:val="19"/>
              </w:rPr>
            </w:pPr>
            <w:r w:rsidRPr="00BB7AE3">
              <w:rPr>
                <w:b/>
                <w:smallCaps/>
                <w:sz w:val="19"/>
                <w:szCs w:val="19"/>
              </w:rPr>
              <w:t>Bemærkninger</w:t>
            </w: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</w:rPr>
            </w:pPr>
          </w:p>
        </w:tc>
      </w:tr>
      <w:tr w:rsidR="00603541" w:rsidRPr="00FF1B54" w:rsidTr="0014230E">
        <w:tc>
          <w:tcPr>
            <w:tcW w:w="2842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553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8" w:type="dxa"/>
          </w:tcPr>
          <w:p w:rsidR="00603541" w:rsidRPr="00FF1B54" w:rsidRDefault="00603541" w:rsidP="00CF0390">
            <w:pPr>
              <w:spacing w:after="120" w:line="24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6" w:type="dxa"/>
          </w:tcPr>
          <w:p w:rsidR="00603541" w:rsidRPr="00FF1B54" w:rsidRDefault="00603541" w:rsidP="00CF0390">
            <w:pPr>
              <w:spacing w:after="120" w:line="24" w:lineRule="atLeast"/>
              <w:jc w:val="left"/>
              <w:rPr>
                <w:b/>
                <w:sz w:val="19"/>
                <w:szCs w:val="19"/>
              </w:rPr>
            </w:pPr>
          </w:p>
        </w:tc>
      </w:tr>
      <w:tr w:rsidR="008A2C99" w:rsidRPr="00D03916" w:rsidTr="008A2C99">
        <w:trPr>
          <w:trHeight w:val="354"/>
        </w:trPr>
        <w:tc>
          <w:tcPr>
            <w:tcW w:w="2842" w:type="dxa"/>
            <w:vAlign w:val="center"/>
          </w:tcPr>
          <w:p w:rsidR="008A2C99" w:rsidRPr="0090568E" w:rsidRDefault="008A2C99" w:rsidP="00EC5656">
            <w:pPr>
              <w:spacing w:after="120" w:line="288" w:lineRule="auto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553" w:type="dxa"/>
            <w:vAlign w:val="center"/>
          </w:tcPr>
          <w:p w:rsidR="008A2C99" w:rsidRPr="0090568E" w:rsidRDefault="008A2C99" w:rsidP="00EC5656">
            <w:pPr>
              <w:spacing w:after="120" w:line="288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8" w:type="dxa"/>
            <w:vAlign w:val="center"/>
          </w:tcPr>
          <w:p w:rsidR="008A2C99" w:rsidRPr="0090568E" w:rsidRDefault="008A2C99" w:rsidP="00EC5656">
            <w:pPr>
              <w:spacing w:after="120" w:line="288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6" w:type="dxa"/>
          </w:tcPr>
          <w:p w:rsidR="008A2C99" w:rsidRPr="0090568E" w:rsidRDefault="008A2C99" w:rsidP="00EC5656">
            <w:pPr>
              <w:spacing w:after="120" w:line="288" w:lineRule="auto"/>
              <w:jc w:val="left"/>
              <w:rPr>
                <w:b/>
                <w:sz w:val="19"/>
                <w:szCs w:val="19"/>
              </w:rPr>
            </w:pPr>
          </w:p>
        </w:tc>
      </w:tr>
      <w:tr w:rsidR="00CF0390" w:rsidRPr="00E66F2D" w:rsidTr="00E66F2D">
        <w:tc>
          <w:tcPr>
            <w:tcW w:w="2842" w:type="dxa"/>
            <w:vAlign w:val="center"/>
          </w:tcPr>
          <w:p w:rsidR="00CF0390" w:rsidRPr="00E66F2D" w:rsidRDefault="00CF0390" w:rsidP="00E66F2D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553" w:type="dxa"/>
            <w:vAlign w:val="center"/>
          </w:tcPr>
          <w:p w:rsidR="00CF0390" w:rsidRPr="00E66F2D" w:rsidRDefault="00CF0390" w:rsidP="00E66F2D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8" w:type="dxa"/>
            <w:vAlign w:val="center"/>
          </w:tcPr>
          <w:p w:rsidR="00CF0390" w:rsidRPr="00E66F2D" w:rsidRDefault="00CF0390" w:rsidP="00E66F2D">
            <w:pPr>
              <w:spacing w:after="120" w:line="288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6" w:type="dxa"/>
            <w:vAlign w:val="center"/>
          </w:tcPr>
          <w:p w:rsidR="00CF0390" w:rsidRPr="00E66F2D" w:rsidRDefault="00CF0390" w:rsidP="00E66F2D">
            <w:pPr>
              <w:spacing w:after="120" w:line="288" w:lineRule="auto"/>
              <w:jc w:val="left"/>
              <w:rPr>
                <w:sz w:val="19"/>
                <w:szCs w:val="19"/>
              </w:rPr>
            </w:pPr>
          </w:p>
        </w:tc>
      </w:tr>
    </w:tbl>
    <w:p w:rsidR="004C65CF" w:rsidRPr="00FF1B54" w:rsidRDefault="00003E6D" w:rsidP="002B6EAA">
      <w:pPr>
        <w:rPr>
          <w:sz w:val="19"/>
          <w:szCs w:val="19"/>
        </w:rPr>
      </w:pPr>
      <w:r>
        <w:rPr>
          <w:sz w:val="19"/>
          <w:szCs w:val="19"/>
        </w:rPr>
        <w:br w:type="textWrapping" w:clear="all"/>
      </w:r>
    </w:p>
    <w:p w:rsidR="00603541" w:rsidRDefault="00603541">
      <w:pPr>
        <w:spacing w:after="200" w:line="276" w:lineRule="auto"/>
        <w:rPr>
          <w:rFonts w:cs="Arial"/>
          <w:b/>
          <w:bCs/>
          <w:caps/>
          <w:color w:val="009DE0"/>
          <w:sz w:val="28"/>
          <w:szCs w:val="32"/>
        </w:rPr>
      </w:pPr>
      <w:bookmarkStart w:id="13" w:name="_Toc68514122"/>
      <w:bookmarkEnd w:id="13"/>
    </w:p>
    <w:sectPr w:rsidR="00603541" w:rsidSect="000C11E4">
      <w:headerReference w:type="default" r:id="rId8"/>
      <w:footerReference w:type="default" r:id="rId9"/>
      <w:headerReference w:type="first" r:id="rId10"/>
      <w:pgSz w:w="11906" w:h="16838" w:code="9"/>
      <w:pgMar w:top="663" w:right="1191" w:bottom="907" w:left="1814" w:header="35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6D" w:rsidRDefault="0079146D" w:rsidP="004C65CF">
      <w:pPr>
        <w:spacing w:line="240" w:lineRule="auto"/>
      </w:pPr>
      <w:r>
        <w:separator/>
      </w:r>
    </w:p>
  </w:endnote>
  <w:endnote w:type="continuationSeparator" w:id="0">
    <w:p w:rsidR="0079146D" w:rsidRDefault="0079146D" w:rsidP="004C6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02"/>
      <w:gridCol w:w="912"/>
      <w:gridCol w:w="4103"/>
    </w:tblGrid>
    <w:tr w:rsidR="00D227E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227E6" w:rsidRDefault="00D227E6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227E6" w:rsidRDefault="00D227E6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9E6C53">
            <w:fldChar w:fldCharType="begin"/>
          </w:r>
          <w:r w:rsidR="009E6C53">
            <w:instrText xml:space="preserve"> PAGE  \* MERGEFORMAT </w:instrText>
          </w:r>
          <w:r w:rsidR="009E6C53">
            <w:fldChar w:fldCharType="separate"/>
          </w:r>
          <w:r w:rsidR="004B5BCE" w:rsidRPr="004B5BCE">
            <w:rPr>
              <w:rFonts w:asciiTheme="majorHAnsi" w:hAnsiTheme="majorHAnsi"/>
              <w:b/>
              <w:noProof/>
            </w:rPr>
            <w:t>2</w:t>
          </w:r>
          <w:r w:rsidR="009E6C5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227E6" w:rsidRDefault="00D227E6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227E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227E6" w:rsidRDefault="00D227E6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227E6" w:rsidRDefault="00D227E6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227E6" w:rsidRDefault="00D227E6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B6EAA" w:rsidRPr="00065712" w:rsidRDefault="002B6EAA" w:rsidP="000C11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6D" w:rsidRDefault="0079146D" w:rsidP="004C65CF">
      <w:pPr>
        <w:spacing w:line="240" w:lineRule="auto"/>
      </w:pPr>
      <w:r>
        <w:separator/>
      </w:r>
    </w:p>
  </w:footnote>
  <w:footnote w:type="continuationSeparator" w:id="0">
    <w:p w:rsidR="0079146D" w:rsidRDefault="0079146D" w:rsidP="004C6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4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"/>
        <w:b/>
        <w:caps w:val="0"/>
        <w:noProof/>
        <w:color w:val="009900"/>
        <w:spacing w:val="6"/>
        <w:sz w:val="19"/>
        <w:szCs w:val="20"/>
      </w:rPr>
      <w:t>Tidsplan</w:t>
    </w: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 - dialogportal</w:t>
    </w: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                                                                                            </w:t>
    </w: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Bilag </w:t>
    </w:r>
    <w:r>
      <w:rPr>
        <w:rFonts w:eastAsia="Times"/>
        <w:b/>
        <w:caps w:val="0"/>
        <w:noProof/>
        <w:color w:val="009900"/>
        <w:spacing w:val="6"/>
        <w:sz w:val="19"/>
        <w:szCs w:val="20"/>
      </w:rPr>
      <w:t>1</w:t>
    </w:r>
  </w:p>
  <w:p w:rsidR="00D227E6" w:rsidRPr="00D227E6" w:rsidRDefault="004B5BCE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>
      <w:rPr>
        <w:rFonts w:eastAsia="Times"/>
        <w:b/>
        <w:caps w:val="0"/>
        <w:noProof/>
        <w:color w:val="009900"/>
        <w:spacing w:val="6"/>
        <w:sz w:val="19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8961E" id="Rectangle 6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" fillcolor="#090" stroked="f">
              <v:fill color2="#6cf" rotate="t" angle="90" focus="100%" type="gradient"/>
            </v:rect>
          </w:pict>
        </mc:Fallback>
      </mc:AlternateContent>
    </w:r>
  </w:p>
  <w:p w:rsidR="00D227E6" w:rsidRPr="00D227E6" w:rsidRDefault="00D227E6" w:rsidP="00D227E6">
    <w:pPr>
      <w:pStyle w:val="Sidehoved"/>
      <w:tabs>
        <w:tab w:val="clear" w:pos="8902"/>
        <w:tab w:val="right" w:pos="8917"/>
      </w:tabs>
      <w:ind w:left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5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"/>
        <w:b/>
        <w:caps w:val="0"/>
        <w:noProof/>
        <w:color w:val="009900"/>
        <w:spacing w:val="6"/>
        <w:sz w:val="19"/>
        <w:szCs w:val="20"/>
      </w:rPr>
      <w:t>Tidsplan</w:t>
    </w: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 - dialogportal</w:t>
    </w: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                                                                                            </w:t>
    </w:r>
  </w:p>
  <w:p w:rsidR="00D227E6" w:rsidRPr="00D227E6" w:rsidRDefault="00D227E6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 w:rsidRPr="00D227E6">
      <w:rPr>
        <w:rFonts w:eastAsia="Times"/>
        <w:b/>
        <w:caps w:val="0"/>
        <w:noProof/>
        <w:color w:val="009900"/>
        <w:spacing w:val="6"/>
        <w:sz w:val="19"/>
        <w:szCs w:val="20"/>
      </w:rPr>
      <w:t xml:space="preserve">Bilag </w:t>
    </w:r>
    <w:r>
      <w:rPr>
        <w:rFonts w:eastAsia="Times"/>
        <w:b/>
        <w:caps w:val="0"/>
        <w:noProof/>
        <w:color w:val="009900"/>
        <w:spacing w:val="6"/>
        <w:sz w:val="19"/>
        <w:szCs w:val="20"/>
      </w:rPr>
      <w:t>1</w:t>
    </w:r>
  </w:p>
  <w:p w:rsidR="00D227E6" w:rsidRPr="00D227E6" w:rsidRDefault="004B5BCE" w:rsidP="00D227E6">
    <w:pPr>
      <w:pStyle w:val="Sidehoved"/>
      <w:tabs>
        <w:tab w:val="clear" w:pos="8902"/>
        <w:tab w:val="left" w:pos="1134"/>
        <w:tab w:val="left" w:pos="2268"/>
        <w:tab w:val="left" w:pos="3402"/>
        <w:tab w:val="left" w:pos="4536"/>
        <w:tab w:val="right" w:pos="4819"/>
        <w:tab w:val="left" w:pos="5670"/>
        <w:tab w:val="left" w:pos="6300"/>
        <w:tab w:val="right" w:pos="9638"/>
      </w:tabs>
      <w:spacing w:before="0" w:line="288" w:lineRule="auto"/>
      <w:ind w:left="0"/>
      <w:rPr>
        <w:rFonts w:eastAsia="Times"/>
        <w:b/>
        <w:caps w:val="0"/>
        <w:noProof/>
        <w:color w:val="009900"/>
        <w:spacing w:val="6"/>
        <w:sz w:val="19"/>
        <w:szCs w:val="20"/>
      </w:rPr>
    </w:pPr>
    <w:r>
      <w:rPr>
        <w:rFonts w:eastAsia="Times"/>
        <w:b/>
        <w:caps w:val="0"/>
        <w:noProof/>
        <w:color w:val="009900"/>
        <w:spacing w:val="6"/>
        <w:sz w:val="19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73F5A" id="Rectangle 7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NRuQ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" fillcolor="#090" stroked="f">
              <v:fill color2="#6cf" rotate="t" angle="90" focus="100%" type="gradient"/>
            </v:rect>
          </w:pict>
        </mc:Fallback>
      </mc:AlternateContent>
    </w:r>
  </w:p>
  <w:p w:rsidR="00D227E6" w:rsidRPr="00D227E6" w:rsidRDefault="00D227E6" w:rsidP="00D227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D40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C1B85"/>
    <w:multiLevelType w:val="multilevel"/>
    <w:tmpl w:val="CAD4D29E"/>
    <w:lvl w:ilvl="0">
      <w:start w:val="1"/>
      <w:numFmt w:val="decimal"/>
      <w:lvlText w:val="%1."/>
      <w:lvlJc w:val="left"/>
      <w:pPr>
        <w:tabs>
          <w:tab w:val="num" w:pos="0"/>
        </w:tabs>
        <w:ind w:hanging="624"/>
      </w:pPr>
      <w:rPr>
        <w:rFonts w:ascii="Verdana" w:hAnsi="Verdana" w:cs="Times New Roman" w:hint="default"/>
        <w:b/>
        <w:i w:val="0"/>
        <w:color w:val="009DE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24"/>
      </w:pPr>
      <w:rPr>
        <w:rFonts w:ascii="Verdana" w:hAnsi="Verdana" w:cs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624"/>
      </w:pPr>
      <w:rPr>
        <w:rFonts w:ascii="Verdana" w:hAnsi="Verdana" w:cs="Times New Roman" w:hint="default"/>
        <w:b/>
        <w:i w:val="0"/>
        <w:color w:val="000000"/>
        <w:sz w:val="17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hanging="908"/>
      </w:pPr>
      <w:rPr>
        <w:rFonts w:ascii="Verdana" w:hAnsi="Verdana" w:cs="Times New Roman" w:hint="default"/>
        <w:b/>
        <w:i w:val="0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19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cs="Times New Roman" w:hint="default"/>
      </w:rPr>
    </w:lvl>
  </w:abstractNum>
  <w:abstractNum w:abstractNumId="2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7411D21"/>
    <w:multiLevelType w:val="hybridMultilevel"/>
    <w:tmpl w:val="63C04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71008473-B455-4A2B-B800-6C96B056BBF4}"/>
  </w:docVars>
  <w:rsids>
    <w:rsidRoot w:val="004C65CF"/>
    <w:rsid w:val="00003E6D"/>
    <w:rsid w:val="000243D1"/>
    <w:rsid w:val="00030A85"/>
    <w:rsid w:val="00036619"/>
    <w:rsid w:val="00042F1C"/>
    <w:rsid w:val="000A1753"/>
    <w:rsid w:val="000C1148"/>
    <w:rsid w:val="000C11E4"/>
    <w:rsid w:val="000D03A7"/>
    <w:rsid w:val="000E2547"/>
    <w:rsid w:val="0014230E"/>
    <w:rsid w:val="001A0DF3"/>
    <w:rsid w:val="001A4488"/>
    <w:rsid w:val="001D4C1E"/>
    <w:rsid w:val="0023609A"/>
    <w:rsid w:val="002B6EAA"/>
    <w:rsid w:val="002B7F81"/>
    <w:rsid w:val="003547CD"/>
    <w:rsid w:val="00367DA8"/>
    <w:rsid w:val="0037007B"/>
    <w:rsid w:val="003B369A"/>
    <w:rsid w:val="003D3F1C"/>
    <w:rsid w:val="004008E3"/>
    <w:rsid w:val="00413670"/>
    <w:rsid w:val="0042492C"/>
    <w:rsid w:val="004260D4"/>
    <w:rsid w:val="0047213E"/>
    <w:rsid w:val="00476344"/>
    <w:rsid w:val="00486F32"/>
    <w:rsid w:val="00490693"/>
    <w:rsid w:val="0049157F"/>
    <w:rsid w:val="004B5BCE"/>
    <w:rsid w:val="004C50FE"/>
    <w:rsid w:val="004C65CF"/>
    <w:rsid w:val="00553DC0"/>
    <w:rsid w:val="005717F6"/>
    <w:rsid w:val="005B20A1"/>
    <w:rsid w:val="005D3727"/>
    <w:rsid w:val="005D7530"/>
    <w:rsid w:val="005E4E21"/>
    <w:rsid w:val="005F61F2"/>
    <w:rsid w:val="00603541"/>
    <w:rsid w:val="006211D3"/>
    <w:rsid w:val="006651F6"/>
    <w:rsid w:val="006664EB"/>
    <w:rsid w:val="0067458D"/>
    <w:rsid w:val="00693CF5"/>
    <w:rsid w:val="0069688B"/>
    <w:rsid w:val="006B7EA7"/>
    <w:rsid w:val="006E5E76"/>
    <w:rsid w:val="006F4C55"/>
    <w:rsid w:val="00715F37"/>
    <w:rsid w:val="007377F2"/>
    <w:rsid w:val="007622C1"/>
    <w:rsid w:val="0079146D"/>
    <w:rsid w:val="00793B5E"/>
    <w:rsid w:val="007D6051"/>
    <w:rsid w:val="00842F2A"/>
    <w:rsid w:val="00861271"/>
    <w:rsid w:val="00862C24"/>
    <w:rsid w:val="00874EE9"/>
    <w:rsid w:val="00897EE3"/>
    <w:rsid w:val="008A19FB"/>
    <w:rsid w:val="008A2C99"/>
    <w:rsid w:val="008B1E14"/>
    <w:rsid w:val="008C2B02"/>
    <w:rsid w:val="008C3CD1"/>
    <w:rsid w:val="008F3871"/>
    <w:rsid w:val="008F6DB4"/>
    <w:rsid w:val="0090568E"/>
    <w:rsid w:val="0092125A"/>
    <w:rsid w:val="00926682"/>
    <w:rsid w:val="00937607"/>
    <w:rsid w:val="00954A43"/>
    <w:rsid w:val="0096313A"/>
    <w:rsid w:val="009A36C2"/>
    <w:rsid w:val="009A3CDE"/>
    <w:rsid w:val="009D4D6B"/>
    <w:rsid w:val="009E6C53"/>
    <w:rsid w:val="00A32F36"/>
    <w:rsid w:val="00A54774"/>
    <w:rsid w:val="00A61D01"/>
    <w:rsid w:val="00AB0DE1"/>
    <w:rsid w:val="00AD1488"/>
    <w:rsid w:val="00AF2065"/>
    <w:rsid w:val="00B1424C"/>
    <w:rsid w:val="00B57D62"/>
    <w:rsid w:val="00B610BF"/>
    <w:rsid w:val="00B739B2"/>
    <w:rsid w:val="00BB7AE3"/>
    <w:rsid w:val="00BE460F"/>
    <w:rsid w:val="00BE5A79"/>
    <w:rsid w:val="00BF1C63"/>
    <w:rsid w:val="00C03E08"/>
    <w:rsid w:val="00C07275"/>
    <w:rsid w:val="00C8050A"/>
    <w:rsid w:val="00CB60E8"/>
    <w:rsid w:val="00CC4C58"/>
    <w:rsid w:val="00CF0390"/>
    <w:rsid w:val="00CF79A9"/>
    <w:rsid w:val="00D03916"/>
    <w:rsid w:val="00D227E6"/>
    <w:rsid w:val="00D500D4"/>
    <w:rsid w:val="00D50524"/>
    <w:rsid w:val="00D839D7"/>
    <w:rsid w:val="00D85747"/>
    <w:rsid w:val="00D8618A"/>
    <w:rsid w:val="00DC4CBA"/>
    <w:rsid w:val="00E146A8"/>
    <w:rsid w:val="00E4425A"/>
    <w:rsid w:val="00E53107"/>
    <w:rsid w:val="00E66BB2"/>
    <w:rsid w:val="00E66F2D"/>
    <w:rsid w:val="00E90632"/>
    <w:rsid w:val="00E91C78"/>
    <w:rsid w:val="00EB73D7"/>
    <w:rsid w:val="00EC5656"/>
    <w:rsid w:val="00ED6452"/>
    <w:rsid w:val="00EF56F5"/>
    <w:rsid w:val="00F26FE3"/>
    <w:rsid w:val="00F3051C"/>
    <w:rsid w:val="00F87B18"/>
    <w:rsid w:val="00FB1949"/>
    <w:rsid w:val="00FC44BE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39E1CD3-B01A-4FBC-A254-ED1D209D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C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42F1C"/>
    <w:pPr>
      <w:keepNext/>
      <w:numPr>
        <w:numId w:val="5"/>
      </w:numPr>
      <w:spacing w:after="230" w:line="360" w:lineRule="atLeast"/>
      <w:outlineLvl w:val="0"/>
    </w:pPr>
    <w:rPr>
      <w:rFonts w:cs="Arial"/>
      <w:b/>
      <w:bCs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354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AF2065"/>
    <w:pPr>
      <w:keepNext/>
      <w:tabs>
        <w:tab w:val="num" w:pos="1134"/>
      </w:tabs>
      <w:spacing w:after="240" w:line="360" w:lineRule="auto"/>
      <w:ind w:left="1134" w:hanging="1134"/>
      <w:outlineLvl w:val="2"/>
    </w:pPr>
    <w:rPr>
      <w:bCs/>
      <w:spacing w:val="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AF2065"/>
    <w:pPr>
      <w:keepNext/>
      <w:tabs>
        <w:tab w:val="num" w:pos="1134"/>
      </w:tabs>
      <w:spacing w:after="240" w:line="360" w:lineRule="auto"/>
      <w:ind w:left="1134" w:hanging="1134"/>
      <w:outlineLvl w:val="3"/>
    </w:pPr>
    <w:rPr>
      <w:bCs/>
      <w:spacing w:val="6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AF2065"/>
    <w:pPr>
      <w:tabs>
        <w:tab w:val="num" w:pos="1440"/>
      </w:tabs>
      <w:spacing w:line="360" w:lineRule="auto"/>
      <w:ind w:left="1134" w:hanging="1134"/>
      <w:outlineLvl w:val="4"/>
    </w:pPr>
    <w:rPr>
      <w:bCs/>
      <w:iCs/>
      <w:spacing w:val="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F2065"/>
    <w:pPr>
      <w:tabs>
        <w:tab w:val="num" w:pos="1152"/>
      </w:tabs>
      <w:spacing w:before="240" w:after="60" w:line="360" w:lineRule="auto"/>
      <w:ind w:left="1152" w:hanging="1152"/>
      <w:outlineLvl w:val="5"/>
    </w:pPr>
    <w:rPr>
      <w:rFonts w:ascii="Times New Roman" w:hAnsi="Times New Roman"/>
      <w:b/>
      <w:bCs/>
      <w:spacing w:val="6"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AF2065"/>
    <w:pPr>
      <w:tabs>
        <w:tab w:val="num" w:pos="1296"/>
      </w:tabs>
      <w:spacing w:before="240" w:after="60" w:line="360" w:lineRule="auto"/>
      <w:ind w:left="1296" w:hanging="1296"/>
      <w:outlineLvl w:val="6"/>
    </w:pPr>
    <w:rPr>
      <w:rFonts w:ascii="Times New Roman" w:hAnsi="Times New Roman"/>
      <w:spacing w:val="6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AF2065"/>
    <w:pPr>
      <w:tabs>
        <w:tab w:val="num" w:pos="1440"/>
      </w:tabs>
      <w:spacing w:before="240" w:after="60" w:line="360" w:lineRule="auto"/>
      <w:ind w:left="1440" w:hanging="1440"/>
      <w:outlineLvl w:val="7"/>
    </w:pPr>
    <w:rPr>
      <w:rFonts w:ascii="Times New Roman" w:hAnsi="Times New Roman"/>
      <w:i/>
      <w:iCs/>
      <w:spacing w:val="6"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AF2065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/>
      <w:spacing w:val="6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42F1C"/>
    <w:rPr>
      <w:rFonts w:ascii="Verdana" w:eastAsia="Times New Roman" w:hAnsi="Verdana" w:cs="Arial"/>
      <w:b/>
      <w:bCs/>
      <w:caps/>
      <w:szCs w:val="32"/>
      <w:lang w:eastAsia="da-DK"/>
    </w:rPr>
  </w:style>
  <w:style w:type="paragraph" w:styleId="Opstilling-punkttegn">
    <w:name w:val="List Bullet"/>
    <w:basedOn w:val="Normal"/>
    <w:uiPriority w:val="99"/>
    <w:semiHidden/>
    <w:rsid w:val="004C65CF"/>
    <w:pPr>
      <w:numPr>
        <w:numId w:val="1"/>
      </w:numPr>
    </w:pPr>
  </w:style>
  <w:style w:type="paragraph" w:styleId="Indholdsfortegnelse1">
    <w:name w:val="toc 1"/>
    <w:basedOn w:val="Normal"/>
    <w:next w:val="Normal"/>
    <w:uiPriority w:val="39"/>
    <w:rsid w:val="004C65CF"/>
    <w:pPr>
      <w:tabs>
        <w:tab w:val="right" w:pos="7229"/>
      </w:tabs>
      <w:ind w:left="624" w:right="567" w:hanging="624"/>
    </w:pPr>
    <w:rPr>
      <w:b/>
    </w:rPr>
  </w:style>
  <w:style w:type="paragraph" w:styleId="Brdtekst">
    <w:name w:val="Body Text"/>
    <w:basedOn w:val="Normal"/>
    <w:link w:val="BrdtekstTegn"/>
    <w:uiPriority w:val="99"/>
    <w:rsid w:val="004C65C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4C65CF"/>
    <w:rPr>
      <w:rFonts w:ascii="Verdana" w:eastAsia="Times New Roman" w:hAnsi="Verdana" w:cs="Times New Roman"/>
      <w:sz w:val="18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4C65CF"/>
    <w:pPr>
      <w:tabs>
        <w:tab w:val="right" w:pos="9509"/>
      </w:tabs>
      <w:spacing w:line="210" w:lineRule="atLeast"/>
    </w:pPr>
    <w:rPr>
      <w:caps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4C65CF"/>
    <w:rPr>
      <w:rFonts w:ascii="Verdana" w:eastAsia="Times New Roman" w:hAnsi="Verdana" w:cs="Times New Roman"/>
      <w:caps/>
      <w:sz w:val="13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4C65CF"/>
    <w:pPr>
      <w:tabs>
        <w:tab w:val="right" w:pos="8902"/>
      </w:tabs>
      <w:spacing w:line="160" w:lineRule="atLeast"/>
      <w:ind w:left="-624"/>
    </w:pPr>
    <w:rPr>
      <w:caps/>
      <w:spacing w:val="4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rsid w:val="004C65CF"/>
    <w:rPr>
      <w:rFonts w:ascii="Verdana" w:eastAsia="Times New Roman" w:hAnsi="Verdana" w:cs="Times New Roman"/>
      <w:caps/>
      <w:spacing w:val="4"/>
      <w:sz w:val="13"/>
      <w:szCs w:val="24"/>
      <w:lang w:eastAsia="da-DK"/>
    </w:rPr>
  </w:style>
  <w:style w:type="paragraph" w:customStyle="1" w:styleId="Normal-TOCHeading">
    <w:name w:val="Normal - TOC Heading"/>
    <w:basedOn w:val="Normal"/>
    <w:next w:val="Normal"/>
    <w:uiPriority w:val="99"/>
    <w:rsid w:val="004C65CF"/>
    <w:pPr>
      <w:spacing w:line="280" w:lineRule="atLeast"/>
    </w:pPr>
    <w:rPr>
      <w:b/>
      <w:caps/>
      <w:color w:val="009DE0"/>
      <w:sz w:val="22"/>
    </w:rPr>
  </w:style>
  <w:style w:type="paragraph" w:customStyle="1" w:styleId="Template-Adresse">
    <w:name w:val="Template - Adresse"/>
    <w:basedOn w:val="Normal"/>
    <w:uiPriority w:val="99"/>
    <w:semiHidden/>
    <w:rsid w:val="004C65CF"/>
    <w:pPr>
      <w:tabs>
        <w:tab w:val="left" w:pos="198"/>
      </w:tabs>
      <w:spacing w:line="200" w:lineRule="atLeast"/>
    </w:pPr>
    <w:rPr>
      <w:noProof/>
      <w:sz w:val="1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B54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okumenttitel">
    <w:name w:val="Dokumenttitel"/>
    <w:basedOn w:val="Normal"/>
    <w:uiPriority w:val="99"/>
    <w:rsid w:val="00A61D01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20" w:after="480" w:line="288" w:lineRule="auto"/>
      <w:jc w:val="center"/>
    </w:pPr>
    <w:rPr>
      <w:rFonts w:eastAsia="Times"/>
      <w:caps/>
      <w:spacing w:val="6"/>
      <w:sz w:val="28"/>
      <w:szCs w:val="28"/>
    </w:rPr>
  </w:style>
  <w:style w:type="character" w:styleId="Hyperlink">
    <w:name w:val="Hyperlink"/>
    <w:basedOn w:val="Standardskrifttypeiafsnit"/>
    <w:uiPriority w:val="99"/>
    <w:rsid w:val="00A61D0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61D0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61D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1D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1D01"/>
    <w:rPr>
      <w:rFonts w:ascii="Verdana" w:eastAsia="Times New Roman" w:hAnsi="Verdan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D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D01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4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F2065"/>
    <w:rPr>
      <w:rFonts w:ascii="Verdana" w:eastAsia="Times New Roman" w:hAnsi="Verdana" w:cs="Times New Roman"/>
      <w:bCs/>
      <w:spacing w:val="6"/>
      <w:sz w:val="18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F2065"/>
    <w:rPr>
      <w:rFonts w:ascii="Verdana" w:eastAsia="Times New Roman" w:hAnsi="Verdana" w:cs="Times New Roman"/>
      <w:bCs/>
      <w:spacing w:val="6"/>
      <w:sz w:val="18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F2065"/>
    <w:rPr>
      <w:rFonts w:ascii="Verdana" w:eastAsia="Times New Roman" w:hAnsi="Verdana" w:cs="Times New Roman"/>
      <w:bCs/>
      <w:iCs/>
      <w:spacing w:val="6"/>
      <w:sz w:val="18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AF2065"/>
    <w:rPr>
      <w:rFonts w:ascii="Times New Roman" w:eastAsia="Times New Roman" w:hAnsi="Times New Roman" w:cs="Times New Roman"/>
      <w:b/>
      <w:bCs/>
      <w:spacing w:val="6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AF2065"/>
    <w:rPr>
      <w:rFonts w:ascii="Times New Roman" w:eastAsia="Times New Roman" w:hAnsi="Times New Roman" w:cs="Times New Roman"/>
      <w:spacing w:val="6"/>
      <w:sz w:val="24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AF2065"/>
    <w:rPr>
      <w:rFonts w:ascii="Times New Roman" w:eastAsia="Times New Roman" w:hAnsi="Times New Roman" w:cs="Times New Roman"/>
      <w:i/>
      <w:iCs/>
      <w:spacing w:val="6"/>
      <w:sz w:val="24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AF2065"/>
    <w:rPr>
      <w:rFonts w:ascii="Arial" w:eastAsia="Times New Roman" w:hAnsi="Arial" w:cs="Times New Roman"/>
      <w:spacing w:val="6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500D4"/>
    <w:pPr>
      <w:spacing w:after="100"/>
      <w:ind w:left="18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2F1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n-US"/>
    </w:rPr>
  </w:style>
  <w:style w:type="paragraph" w:styleId="Ingenafstand">
    <w:name w:val="No Spacing"/>
    <w:link w:val="IngenafstandTegn"/>
    <w:uiPriority w:val="1"/>
    <w:qFormat/>
    <w:rsid w:val="00D227E6"/>
    <w:pPr>
      <w:spacing w:before="0" w:after="0" w:line="240" w:lineRule="auto"/>
      <w:jc w:val="left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227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2F3E-6237-4C6C-B95C-214D3782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CC095148</Template>
  <TotalTime>0</TotalTime>
  <Pages>5</Pages>
  <Words>496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1 - Tidsplan</vt:lpstr>
    </vt:vector>
  </TitlesOfParts>
  <Company>Vordingborg Kommune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1 - Tidsplan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2011-03-21T06:57:00Z</cp:lastPrinted>
  <dcterms:created xsi:type="dcterms:W3CDTF">2015-12-07T09:57:00Z</dcterms:created>
  <dcterms:modified xsi:type="dcterms:W3CDTF">2015-12-07T09:57:00Z</dcterms:modified>
</cp:coreProperties>
</file>